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76" w:rsidRPr="00F5767D" w:rsidRDefault="009F2476" w:rsidP="00F5767D">
      <w:pPr>
        <w:jc w:val="center"/>
        <w:rPr>
          <w:b/>
          <w:color w:val="333333"/>
          <w:shd w:val="clear" w:color="auto" w:fill="FFFFFF"/>
        </w:rPr>
      </w:pPr>
      <w:bookmarkStart w:id="0" w:name="_GoBack"/>
      <w:bookmarkEnd w:id="0"/>
      <w:r w:rsidRPr="00F5767D">
        <w:rPr>
          <w:b/>
          <w:color w:val="333333"/>
          <w:shd w:val="clear" w:color="auto" w:fill="FFFFFF"/>
        </w:rPr>
        <w:t>Līvānu novada atklātais vieglatlētikas čempionāts slēgtās telpās</w:t>
      </w:r>
    </w:p>
    <w:p w:rsidR="009F2476" w:rsidRPr="00F5767D" w:rsidRDefault="00FD1407" w:rsidP="00F5767D">
      <w:pPr>
        <w:jc w:val="center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 U-14</w:t>
      </w:r>
      <w:r w:rsidR="00F5767D" w:rsidRPr="00F5767D">
        <w:rPr>
          <w:b/>
          <w:color w:val="333333"/>
          <w:shd w:val="clear" w:color="auto" w:fill="FFFFFF"/>
        </w:rPr>
        <w:t xml:space="preserve"> grupām</w:t>
      </w:r>
      <w:r>
        <w:rPr>
          <w:color w:val="333333"/>
        </w:rPr>
        <w:t>14.01.2020</w:t>
      </w:r>
      <w:r w:rsidR="00F5767D" w:rsidRPr="00F5767D">
        <w:rPr>
          <w:color w:val="333333"/>
        </w:rPr>
        <w:t>.</w:t>
      </w:r>
    </w:p>
    <w:p w:rsidR="009F2476" w:rsidRPr="00F5767D" w:rsidRDefault="00F5767D" w:rsidP="00F5767D">
      <w:pPr>
        <w:jc w:val="center"/>
        <w:rPr>
          <w:color w:val="333333"/>
        </w:rPr>
      </w:pPr>
      <w:r w:rsidRPr="00F5767D">
        <w:rPr>
          <w:color w:val="333333"/>
        </w:rPr>
        <w:t>Sacensību programmas projekts</w:t>
      </w:r>
    </w:p>
    <w:p w:rsidR="00F5767D" w:rsidRDefault="009F2476" w:rsidP="00F5767D">
      <w:pPr>
        <w:jc w:val="center"/>
        <w:rPr>
          <w:color w:val="333333"/>
        </w:rPr>
      </w:pPr>
      <w:r w:rsidRPr="00F5767D">
        <w:rPr>
          <w:color w:val="333333"/>
        </w:rPr>
        <w:t>Līvānu 1. vidusskolas manēža</w:t>
      </w:r>
      <w:r w:rsidR="00F5767D" w:rsidRPr="00F5767D">
        <w:rPr>
          <w:color w:val="333333"/>
        </w:rPr>
        <w:t xml:space="preserve">, </w:t>
      </w:r>
      <w:r w:rsidR="00F5767D">
        <w:rPr>
          <w:color w:val="333333"/>
        </w:rPr>
        <w:t>Rīgas iela 101</w:t>
      </w:r>
    </w:p>
    <w:p w:rsidR="00F5767D" w:rsidRPr="00F5767D" w:rsidRDefault="009F2476" w:rsidP="00F5767D">
      <w:pPr>
        <w:rPr>
          <w:color w:val="333333"/>
        </w:rPr>
      </w:pPr>
      <w:r w:rsidRPr="00F5767D">
        <w:rPr>
          <w:color w:val="333333"/>
        </w:rPr>
        <w:br/>
      </w:r>
      <w:r w:rsidR="00F5767D" w:rsidRPr="00F5767D">
        <w:rPr>
          <w:b/>
          <w:color w:val="333333"/>
          <w:shd w:val="clear" w:color="auto" w:fill="FFFFFF"/>
        </w:rPr>
        <w:t>12.50    Sacensību atklāšana</w:t>
      </w:r>
      <w:r w:rsidRPr="00F5767D">
        <w:rPr>
          <w:color w:val="333333"/>
        </w:rPr>
        <w:br/>
      </w:r>
      <w:r w:rsidR="00FD1407">
        <w:rPr>
          <w:color w:val="333333"/>
          <w:shd w:val="clear" w:color="auto" w:fill="FFFFFF"/>
        </w:rPr>
        <w:t>13.00    60m  ''C</w:t>
      </w:r>
      <w:r w:rsidRPr="00F5767D">
        <w:rPr>
          <w:color w:val="333333"/>
          <w:shd w:val="clear" w:color="auto" w:fill="FFFFFF"/>
        </w:rPr>
        <w:t>'' grupa zēni</w:t>
      </w:r>
      <w:r w:rsidRPr="00F5767D">
        <w:rPr>
          <w:color w:val="333333"/>
        </w:rPr>
        <w:br/>
      </w:r>
      <w:r w:rsidRPr="00F5767D">
        <w:rPr>
          <w:color w:val="333333"/>
          <w:shd w:val="clear" w:color="auto" w:fill="FFFFFF"/>
        </w:rPr>
        <w:t>             Tāllēkšana</w:t>
      </w:r>
      <w:r w:rsidR="00FD1407">
        <w:rPr>
          <w:color w:val="333333"/>
          <w:shd w:val="clear" w:color="auto" w:fill="FFFFFF"/>
        </w:rPr>
        <w:t>  ''C</w:t>
      </w:r>
      <w:r w:rsidRPr="00F5767D">
        <w:rPr>
          <w:color w:val="333333"/>
          <w:shd w:val="clear" w:color="auto" w:fill="FFFFFF"/>
        </w:rPr>
        <w:t xml:space="preserve">''  grupa </w:t>
      </w:r>
      <w:r w:rsidR="00FD1407">
        <w:rPr>
          <w:color w:val="333333"/>
          <w:shd w:val="clear" w:color="auto" w:fill="FFFFFF"/>
        </w:rPr>
        <w:t>meitenes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="00FD1407">
        <w:rPr>
          <w:color w:val="333333"/>
          <w:shd w:val="clear" w:color="auto" w:fill="FFFFFF"/>
        </w:rPr>
        <w:t>13.30    60m  ''C</w:t>
      </w:r>
      <w:r w:rsidRPr="00F5767D">
        <w:rPr>
          <w:color w:val="333333"/>
          <w:shd w:val="clear" w:color="auto" w:fill="FFFFFF"/>
        </w:rPr>
        <w:t>''  grupa meitenes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="00FD1407">
        <w:rPr>
          <w:color w:val="333333"/>
          <w:shd w:val="clear" w:color="auto" w:fill="FFFFFF"/>
        </w:rPr>
        <w:t>13.50    Tāllēkšana ''C'' grupa zēni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="00FD1407">
        <w:rPr>
          <w:color w:val="333333"/>
          <w:shd w:val="clear" w:color="auto" w:fill="FFFFFF"/>
        </w:rPr>
        <w:t>14.00    1000m soļošana ''C</w:t>
      </w:r>
      <w:r w:rsidRPr="00F5767D">
        <w:rPr>
          <w:color w:val="333333"/>
          <w:shd w:val="clear" w:color="auto" w:fill="FFFFFF"/>
        </w:rPr>
        <w:t>''  grupa zēni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="00770F72">
        <w:rPr>
          <w:color w:val="333333"/>
          <w:shd w:val="clear" w:color="auto" w:fill="FFFFFF"/>
        </w:rPr>
        <w:t>14.10</w:t>
      </w:r>
      <w:r w:rsidR="00FD1407">
        <w:rPr>
          <w:color w:val="333333"/>
          <w:shd w:val="clear" w:color="auto" w:fill="FFFFFF"/>
        </w:rPr>
        <w:t xml:space="preserve">   1000m soļošana  ''C</w:t>
      </w:r>
      <w:r w:rsidRPr="00F5767D">
        <w:rPr>
          <w:color w:val="333333"/>
          <w:shd w:val="clear" w:color="auto" w:fill="FFFFFF"/>
        </w:rPr>
        <w:t>''  grupa meitenes</w:t>
      </w:r>
    </w:p>
    <w:p w:rsid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="00770F72">
        <w:rPr>
          <w:color w:val="333333"/>
          <w:shd w:val="clear" w:color="auto" w:fill="FFFFFF"/>
        </w:rPr>
        <w:t>14.20    1000m skrējiens  ''C</w:t>
      </w:r>
      <w:r w:rsidRPr="00F5767D">
        <w:rPr>
          <w:color w:val="333333"/>
          <w:shd w:val="clear" w:color="auto" w:fill="FFFFFF"/>
        </w:rPr>
        <w:t>''  grupa  zēni</w:t>
      </w:r>
    </w:p>
    <w:p w:rsidR="00770F72" w:rsidRDefault="00770F72" w:rsidP="000B09D3">
      <w:pPr>
        <w:rPr>
          <w:color w:val="333333"/>
          <w:shd w:val="clear" w:color="auto" w:fill="FFFFFF"/>
        </w:rPr>
      </w:pPr>
    </w:p>
    <w:p w:rsidR="00770F72" w:rsidRDefault="00770F72" w:rsidP="000B09D3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14.35    1000m skrējiens ‘’C’’ grupa meitenes</w:t>
      </w:r>
    </w:p>
    <w:p w:rsidR="00770F72" w:rsidRDefault="00770F72" w:rsidP="000B09D3">
      <w:pPr>
        <w:rPr>
          <w:color w:val="333333"/>
          <w:shd w:val="clear" w:color="auto" w:fill="FFFFFF"/>
        </w:rPr>
      </w:pPr>
    </w:p>
    <w:p w:rsidR="00770F72" w:rsidRDefault="00770F72" w:rsidP="000B09D3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14.55    60m fināls  ‘’C’’ grupa zēni</w:t>
      </w:r>
    </w:p>
    <w:p w:rsidR="00770F72" w:rsidRDefault="00770F72" w:rsidP="000B09D3">
      <w:pPr>
        <w:rPr>
          <w:color w:val="333333"/>
          <w:shd w:val="clear" w:color="auto" w:fill="FFFFFF"/>
        </w:rPr>
      </w:pPr>
    </w:p>
    <w:p w:rsidR="00770F72" w:rsidRPr="00F5767D" w:rsidRDefault="00770F72" w:rsidP="000B09D3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15.00   60m fināls  ‘’C’’ grupa meitenes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="00770F72">
        <w:rPr>
          <w:b/>
          <w:color w:val="333333"/>
          <w:shd w:val="clear" w:color="auto" w:fill="FFFFFF"/>
        </w:rPr>
        <w:t>15.1</w:t>
      </w:r>
      <w:r w:rsidRPr="00F5767D">
        <w:rPr>
          <w:b/>
          <w:color w:val="333333"/>
          <w:shd w:val="clear" w:color="auto" w:fill="FFFFFF"/>
        </w:rPr>
        <w:t>0    Apbalvošana</w:t>
      </w:r>
      <w:r w:rsidR="00770F72">
        <w:rPr>
          <w:color w:val="333333"/>
          <w:shd w:val="clear" w:color="auto" w:fill="FFFFFF"/>
        </w:rPr>
        <w:t xml:space="preserve"> </w:t>
      </w:r>
      <w:r w:rsidR="00F5767D" w:rsidRPr="00F5767D">
        <w:rPr>
          <w:color w:val="333333"/>
          <w:shd w:val="clear" w:color="auto" w:fill="FFFFFF"/>
        </w:rPr>
        <w:t xml:space="preserve"> 60m, </w:t>
      </w:r>
      <w:r w:rsidR="00770F72">
        <w:rPr>
          <w:color w:val="333333"/>
          <w:shd w:val="clear" w:color="auto" w:fill="FFFFFF"/>
        </w:rPr>
        <w:t>1000m soļošana,1000m skriešana,</w:t>
      </w:r>
      <w:r w:rsidR="00F5767D" w:rsidRPr="00F5767D">
        <w:rPr>
          <w:color w:val="333333"/>
          <w:shd w:val="clear" w:color="auto" w:fill="FFFFFF"/>
        </w:rPr>
        <w:t xml:space="preserve"> Tāllēkšana</w:t>
      </w:r>
    </w:p>
    <w:p w:rsid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Pr="00F5767D">
        <w:rPr>
          <w:color w:val="333333"/>
          <w:shd w:val="clear" w:color="auto" w:fill="FFFFFF"/>
        </w:rPr>
        <w:t>1</w:t>
      </w:r>
      <w:r w:rsidR="00770F72">
        <w:rPr>
          <w:color w:val="333333"/>
          <w:shd w:val="clear" w:color="auto" w:fill="FFFFFF"/>
        </w:rPr>
        <w:t>5.15    300m  skrējiens  ''C</w:t>
      </w:r>
      <w:r w:rsidRPr="00F5767D">
        <w:rPr>
          <w:color w:val="333333"/>
          <w:shd w:val="clear" w:color="auto" w:fill="FFFFFF"/>
        </w:rPr>
        <w:t>'' grupa zēni</w:t>
      </w:r>
    </w:p>
    <w:p w:rsidR="00770F72" w:rsidRDefault="00770F72" w:rsidP="000B09D3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     Augstlēkšana  ‘’C’’ grupa meitenes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="00770F72">
        <w:rPr>
          <w:color w:val="333333"/>
          <w:shd w:val="clear" w:color="auto" w:fill="FFFFFF"/>
        </w:rPr>
        <w:t>15.35   300m skriešana  ''C</w:t>
      </w:r>
      <w:r w:rsidRPr="00F5767D">
        <w:rPr>
          <w:color w:val="333333"/>
          <w:shd w:val="clear" w:color="auto" w:fill="FFFFFF"/>
        </w:rPr>
        <w:t>''  grupa meitenes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="00770F72">
        <w:rPr>
          <w:color w:val="333333"/>
          <w:shd w:val="clear" w:color="auto" w:fill="FFFFFF"/>
        </w:rPr>
        <w:t>16.00   Lodes grūšana  ''C</w:t>
      </w:r>
      <w:r w:rsidRPr="00F5767D">
        <w:rPr>
          <w:color w:val="333333"/>
          <w:shd w:val="clear" w:color="auto" w:fill="FFFFFF"/>
        </w:rPr>
        <w:t>'' grupa zēni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="00770F72">
        <w:rPr>
          <w:color w:val="333333"/>
          <w:shd w:val="clear" w:color="auto" w:fill="FFFFFF"/>
        </w:rPr>
        <w:t>16.10  Augstlēkšana  ‘’C’’ grupa zēni</w:t>
      </w:r>
    </w:p>
    <w:p w:rsidR="00F5767D" w:rsidRP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="00D05762">
        <w:rPr>
          <w:color w:val="333333"/>
          <w:shd w:val="clear" w:color="auto" w:fill="FFFFFF"/>
        </w:rPr>
        <w:t>16.40  Lodes grūšana  ''C</w:t>
      </w:r>
      <w:r w:rsidRPr="00F5767D">
        <w:rPr>
          <w:color w:val="333333"/>
          <w:shd w:val="clear" w:color="auto" w:fill="FFFFFF"/>
        </w:rPr>
        <w:t>'' grupa  meitene</w:t>
      </w:r>
      <w:r w:rsidR="00D05762">
        <w:rPr>
          <w:color w:val="333333"/>
          <w:shd w:val="clear" w:color="auto" w:fill="FFFFFF"/>
        </w:rPr>
        <w:t>s</w:t>
      </w:r>
    </w:p>
    <w:p w:rsidR="00F5767D" w:rsidRDefault="009F2476" w:rsidP="000B09D3">
      <w:pPr>
        <w:rPr>
          <w:color w:val="333333"/>
          <w:shd w:val="clear" w:color="auto" w:fill="FFFFFF"/>
        </w:rPr>
      </w:pPr>
      <w:r w:rsidRPr="00F5767D">
        <w:rPr>
          <w:color w:val="333333"/>
        </w:rPr>
        <w:br/>
      </w:r>
      <w:r w:rsidR="00D05762">
        <w:rPr>
          <w:b/>
          <w:color w:val="333333"/>
          <w:shd w:val="clear" w:color="auto" w:fill="FFFFFF"/>
        </w:rPr>
        <w:t>17.1</w:t>
      </w:r>
      <w:r w:rsidRPr="00F5767D">
        <w:rPr>
          <w:b/>
          <w:color w:val="333333"/>
          <w:shd w:val="clear" w:color="auto" w:fill="FFFFFF"/>
        </w:rPr>
        <w:t xml:space="preserve">0    </w:t>
      </w:r>
      <w:proofErr w:type="spellStart"/>
      <w:r w:rsidRPr="00F5767D">
        <w:rPr>
          <w:b/>
          <w:color w:val="333333"/>
          <w:shd w:val="clear" w:color="auto" w:fill="FFFFFF"/>
        </w:rPr>
        <w:t>Apbalvošana</w:t>
      </w:r>
      <w:r w:rsidR="00D05762">
        <w:rPr>
          <w:color w:val="333333"/>
          <w:shd w:val="clear" w:color="auto" w:fill="FFFFFF"/>
        </w:rPr>
        <w:t>Augstlēkšana</w:t>
      </w:r>
      <w:proofErr w:type="spellEnd"/>
      <w:r w:rsidR="00D05762">
        <w:rPr>
          <w:color w:val="333333"/>
          <w:shd w:val="clear" w:color="auto" w:fill="FFFFFF"/>
        </w:rPr>
        <w:t>, 300m skrējiens, lodes grūšana</w:t>
      </w:r>
    </w:p>
    <w:p w:rsidR="00F5767D" w:rsidRDefault="00F5767D" w:rsidP="000B09D3">
      <w:pPr>
        <w:rPr>
          <w:color w:val="333333"/>
          <w:sz w:val="6"/>
          <w:szCs w:val="6"/>
          <w:shd w:val="clear" w:color="auto" w:fill="FFFFFF"/>
        </w:rPr>
      </w:pPr>
    </w:p>
    <w:p w:rsidR="00F5767D" w:rsidRPr="00F5767D" w:rsidRDefault="00F5767D" w:rsidP="000B09D3">
      <w:pPr>
        <w:rPr>
          <w:color w:val="333333"/>
          <w:sz w:val="6"/>
          <w:szCs w:val="6"/>
          <w:shd w:val="clear" w:color="auto" w:fill="FFFFFF"/>
        </w:rPr>
      </w:pPr>
    </w:p>
    <w:p w:rsidR="00436F52" w:rsidRPr="00F5767D" w:rsidRDefault="009F2476" w:rsidP="000B09D3">
      <w:pPr>
        <w:rPr>
          <w:rFonts w:ascii="Arial" w:hAnsi="Arial" w:cs="Arial"/>
          <w:b/>
          <w:color w:val="333333"/>
          <w:shd w:val="clear" w:color="auto" w:fill="FFFFFF"/>
        </w:rPr>
      </w:pPr>
      <w:r w:rsidRPr="00F5767D">
        <w:rPr>
          <w:b/>
          <w:color w:val="333333"/>
        </w:rPr>
        <w:br/>
      </w:r>
    </w:p>
    <w:sectPr w:rsidR="00436F52" w:rsidRPr="00F5767D" w:rsidSect="00EA4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31C19"/>
    <w:multiLevelType w:val="hybridMultilevel"/>
    <w:tmpl w:val="E7BCA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57"/>
    <w:rsid w:val="000B09D3"/>
    <w:rsid w:val="00112F5E"/>
    <w:rsid w:val="001524DD"/>
    <w:rsid w:val="001B08A9"/>
    <w:rsid w:val="001E7295"/>
    <w:rsid w:val="003B6061"/>
    <w:rsid w:val="003C05E8"/>
    <w:rsid w:val="00436F52"/>
    <w:rsid w:val="00451CB3"/>
    <w:rsid w:val="004861B8"/>
    <w:rsid w:val="004B2734"/>
    <w:rsid w:val="004B3B39"/>
    <w:rsid w:val="004F0057"/>
    <w:rsid w:val="005212CC"/>
    <w:rsid w:val="00723ECD"/>
    <w:rsid w:val="00743291"/>
    <w:rsid w:val="00770F72"/>
    <w:rsid w:val="007B53AA"/>
    <w:rsid w:val="007F0598"/>
    <w:rsid w:val="008A28CA"/>
    <w:rsid w:val="00975024"/>
    <w:rsid w:val="009A206B"/>
    <w:rsid w:val="009F2476"/>
    <w:rsid w:val="00BC4E8F"/>
    <w:rsid w:val="00C028BF"/>
    <w:rsid w:val="00CA5C66"/>
    <w:rsid w:val="00D05762"/>
    <w:rsid w:val="00D65AFF"/>
    <w:rsid w:val="00EA4F12"/>
    <w:rsid w:val="00F5767D"/>
    <w:rsid w:val="00FB3CD3"/>
    <w:rsid w:val="00FD1407"/>
    <w:rsid w:val="00FF3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51B83-E0C2-4040-A1B8-576B71E4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A2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A206B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112F5E"/>
    <w:rPr>
      <w:i/>
      <w:i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F5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F5E"/>
    <w:rPr>
      <w:rFonts w:ascii="Segoe UI" w:eastAsia="Times New Roman" w:hAnsi="Segoe UI" w:cs="Segoe UI"/>
      <w:sz w:val="18"/>
      <w:szCs w:val="18"/>
    </w:rPr>
  </w:style>
  <w:style w:type="character" w:customStyle="1" w:styleId="textexposedshow">
    <w:name w:val="text_exposed_show"/>
    <w:basedOn w:val="Noklusjumarindkopasfonts"/>
    <w:rsid w:val="003B6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220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2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6372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24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3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256177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123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30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94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2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299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17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072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1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870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DDFE2"/>
                                                                                        <w:left w:val="single" w:sz="6" w:space="0" w:color="DDDFE2"/>
                                                                                        <w:bottom w:val="single" w:sz="6" w:space="0" w:color="DDDFE2"/>
                                                                                        <w:right w:val="single" w:sz="6" w:space="0" w:color="DDDFE2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507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2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069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608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1261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AFC591FA</Template>
  <TotalTime>1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LDN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Mārīte Vilcāne</dc:creator>
  <cp:lastModifiedBy>Mārīte Vilcāne</cp:lastModifiedBy>
  <cp:revision>2</cp:revision>
  <cp:lastPrinted>2019-08-22T04:10:00Z</cp:lastPrinted>
  <dcterms:created xsi:type="dcterms:W3CDTF">2020-01-05T13:35:00Z</dcterms:created>
  <dcterms:modified xsi:type="dcterms:W3CDTF">2020-01-05T13:35:00Z</dcterms:modified>
</cp:coreProperties>
</file>