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9" w:rsidRPr="006C58B1" w:rsidRDefault="005D02CB" w:rsidP="006C58B1">
      <w:bookmarkStart w:id="0" w:name="_GoBack"/>
      <w:r>
        <w:rPr>
          <w:noProof/>
          <w:lang w:eastAsia="lv-LV"/>
        </w:rPr>
        <w:drawing>
          <wp:inline distT="0" distB="0" distL="0" distR="0" wp14:anchorId="75C8E36D" wp14:editId="6EE69868">
            <wp:extent cx="8895545" cy="4333875"/>
            <wp:effectExtent l="0" t="0" r="1270" b="0"/>
            <wp:docPr id="1" name="Attēls 1" descr="1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k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109" cy="436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65A9" w:rsidRPr="006C58B1" w:rsidSect="005D02C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FB6"/>
    <w:multiLevelType w:val="multilevel"/>
    <w:tmpl w:val="2C3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A27F9"/>
    <w:multiLevelType w:val="multilevel"/>
    <w:tmpl w:val="7DD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CE9"/>
    <w:multiLevelType w:val="hybridMultilevel"/>
    <w:tmpl w:val="709CA7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1C19"/>
    <w:multiLevelType w:val="hybridMultilevel"/>
    <w:tmpl w:val="E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7"/>
    <w:rsid w:val="000B09D3"/>
    <w:rsid w:val="00112F5E"/>
    <w:rsid w:val="0016021D"/>
    <w:rsid w:val="001B08A9"/>
    <w:rsid w:val="003265A9"/>
    <w:rsid w:val="00375A84"/>
    <w:rsid w:val="003B6061"/>
    <w:rsid w:val="003C05E8"/>
    <w:rsid w:val="00435E2C"/>
    <w:rsid w:val="00436F52"/>
    <w:rsid w:val="00451CB3"/>
    <w:rsid w:val="004B2734"/>
    <w:rsid w:val="004B3B39"/>
    <w:rsid w:val="004F0057"/>
    <w:rsid w:val="005212CC"/>
    <w:rsid w:val="005B1660"/>
    <w:rsid w:val="005D02CB"/>
    <w:rsid w:val="006B70CC"/>
    <w:rsid w:val="006C58B1"/>
    <w:rsid w:val="00723ECD"/>
    <w:rsid w:val="00743291"/>
    <w:rsid w:val="007B53AA"/>
    <w:rsid w:val="007F0598"/>
    <w:rsid w:val="008A28CA"/>
    <w:rsid w:val="008B6C0A"/>
    <w:rsid w:val="009A206B"/>
    <w:rsid w:val="009C2522"/>
    <w:rsid w:val="009F62FC"/>
    <w:rsid w:val="00A67330"/>
    <w:rsid w:val="00BC4E8F"/>
    <w:rsid w:val="00C028BF"/>
    <w:rsid w:val="00CA5C66"/>
    <w:rsid w:val="00D65AFF"/>
    <w:rsid w:val="00DF10BA"/>
    <w:rsid w:val="00EA4F12"/>
    <w:rsid w:val="00F74FF4"/>
    <w:rsid w:val="00FB3CD3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EE2D-990A-48B9-8C61-2F76A7B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206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12F5E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F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F5E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Noklusjumarindkopasfonts"/>
    <w:rsid w:val="003B6061"/>
  </w:style>
  <w:style w:type="paragraph" w:customStyle="1" w:styleId="msonormal804d7de8fd46f06a46511c7c60d1535e">
    <w:name w:val="msonormal_804d7de8fd46f06a46511c7c60d1535e"/>
    <w:basedOn w:val="Parasts"/>
    <w:rsid w:val="00435E2C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uiPriority w:val="39"/>
    <w:rsid w:val="00F7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2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7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617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87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0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2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6B45-278A-49D2-9597-16529AA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C85EE66F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2</cp:revision>
  <cp:lastPrinted>2020-09-21T08:09:00Z</cp:lastPrinted>
  <dcterms:created xsi:type="dcterms:W3CDTF">2020-09-21T08:09:00Z</dcterms:created>
  <dcterms:modified xsi:type="dcterms:W3CDTF">2020-09-21T08:09:00Z</dcterms:modified>
</cp:coreProperties>
</file>