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28" w:rsidRDefault="00370128" w:rsidP="005B1CC2">
      <w:pPr>
        <w:jc w:val="center"/>
        <w:rPr>
          <w:b/>
          <w:sz w:val="40"/>
          <w:szCs w:val="40"/>
        </w:rPr>
      </w:pPr>
      <w:r w:rsidRPr="005B1CC2">
        <w:rPr>
          <w:b/>
          <w:sz w:val="40"/>
          <w:szCs w:val="40"/>
        </w:rPr>
        <w:t xml:space="preserve">BALTIC  MATCH  </w:t>
      </w:r>
      <w:r>
        <w:rPr>
          <w:b/>
          <w:sz w:val="40"/>
          <w:szCs w:val="40"/>
        </w:rPr>
        <w:t xml:space="preserve">THROWING </w:t>
      </w:r>
      <w:r w:rsidRPr="005B1CC2">
        <w:rPr>
          <w:b/>
          <w:sz w:val="40"/>
          <w:szCs w:val="40"/>
        </w:rPr>
        <w:t>EVENTS</w:t>
      </w:r>
    </w:p>
    <w:p w:rsidR="00370128" w:rsidRDefault="00370128" w:rsidP="005B1CC2">
      <w:pPr>
        <w:jc w:val="center"/>
        <w:rPr>
          <w:b/>
          <w:sz w:val="28"/>
          <w:szCs w:val="28"/>
        </w:rPr>
      </w:pPr>
      <w:r w:rsidRPr="005B1CC2">
        <w:rPr>
          <w:b/>
          <w:sz w:val="28"/>
          <w:szCs w:val="28"/>
        </w:rPr>
        <w:t>14  May 2016, Alytus/LTU</w:t>
      </w:r>
    </w:p>
    <w:p w:rsidR="00370128" w:rsidRDefault="00370128" w:rsidP="005B1CC2">
      <w:pPr>
        <w:jc w:val="center"/>
        <w:rPr>
          <w:b/>
          <w:sz w:val="28"/>
          <w:szCs w:val="28"/>
        </w:rPr>
      </w:pPr>
    </w:p>
    <w:p w:rsidR="00370128" w:rsidRDefault="00370128" w:rsidP="005B1CC2">
      <w:pPr>
        <w:jc w:val="center"/>
        <w:rPr>
          <w:b/>
          <w:sz w:val="40"/>
          <w:szCs w:val="40"/>
        </w:rPr>
      </w:pPr>
      <w:r w:rsidRPr="005B1CC2">
        <w:rPr>
          <w:b/>
          <w:sz w:val="40"/>
          <w:szCs w:val="40"/>
        </w:rPr>
        <w:t>TIMETABLE</w:t>
      </w:r>
    </w:p>
    <w:p w:rsidR="00370128" w:rsidRDefault="00370128" w:rsidP="005B1CC2">
      <w:pPr>
        <w:jc w:val="center"/>
        <w:rPr>
          <w:b/>
          <w:sz w:val="40"/>
          <w:szCs w:val="40"/>
        </w:rPr>
      </w:pPr>
    </w:p>
    <w:p w:rsidR="00370128" w:rsidRPr="009E75EC" w:rsidRDefault="00370128" w:rsidP="005B1CC2">
      <w:pPr>
        <w:rPr>
          <w:b/>
          <w:sz w:val="32"/>
          <w:szCs w:val="32"/>
          <w:u w:val="single"/>
        </w:rPr>
      </w:pPr>
      <w:r w:rsidRPr="009E75EC">
        <w:rPr>
          <w:b/>
          <w:sz w:val="32"/>
          <w:szCs w:val="32"/>
          <w:u w:val="single"/>
        </w:rPr>
        <w:t>Saturday, 14 May 2016</w:t>
      </w:r>
    </w:p>
    <w:p w:rsidR="00370128" w:rsidRDefault="00370128" w:rsidP="005B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11.45</w:t>
      </w:r>
      <w:r>
        <w:rPr>
          <w:b/>
          <w:sz w:val="28"/>
          <w:szCs w:val="28"/>
        </w:rPr>
        <w:tab/>
        <w:t>Opening Ceremony</w:t>
      </w:r>
    </w:p>
    <w:p w:rsidR="00370128" w:rsidRDefault="00370128" w:rsidP="005B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12.15</w:t>
      </w:r>
      <w:r>
        <w:rPr>
          <w:b/>
          <w:sz w:val="28"/>
          <w:szCs w:val="28"/>
        </w:rPr>
        <w:tab/>
        <w:t xml:space="preserve">Hammer Throw (training area)   </w:t>
      </w:r>
      <w:r>
        <w:rPr>
          <w:b/>
          <w:sz w:val="28"/>
          <w:szCs w:val="28"/>
        </w:rPr>
        <w:tab/>
        <w:t>Women (All age groups)</w:t>
      </w:r>
    </w:p>
    <w:p w:rsidR="00370128" w:rsidRDefault="00370128" w:rsidP="005B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12.15</w:t>
      </w:r>
      <w:r>
        <w:rPr>
          <w:b/>
          <w:sz w:val="28"/>
          <w:szCs w:val="28"/>
        </w:rPr>
        <w:tab/>
        <w:t>Javelin Throw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Women (All age groups) </w:t>
      </w:r>
    </w:p>
    <w:p w:rsidR="00370128" w:rsidRDefault="00370128" w:rsidP="005B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12.25</w:t>
      </w:r>
      <w:r>
        <w:rPr>
          <w:b/>
          <w:sz w:val="28"/>
          <w:szCs w:val="28"/>
        </w:rPr>
        <w:tab/>
        <w:t>Shot Put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Men        (All age groups)</w:t>
      </w:r>
    </w:p>
    <w:p w:rsidR="00370128" w:rsidRDefault="00370128" w:rsidP="005B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13.45</w:t>
      </w:r>
      <w:r>
        <w:rPr>
          <w:b/>
          <w:sz w:val="28"/>
          <w:szCs w:val="28"/>
        </w:rPr>
        <w:tab/>
        <w:t>Javelin Throw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Men         (All age groups)</w:t>
      </w:r>
    </w:p>
    <w:p w:rsidR="00370128" w:rsidRDefault="00370128" w:rsidP="005B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14.15</w:t>
      </w:r>
      <w:r>
        <w:rPr>
          <w:b/>
          <w:sz w:val="28"/>
          <w:szCs w:val="28"/>
        </w:rPr>
        <w:tab/>
        <w:t xml:space="preserve">Hammer Throw (training area)   </w:t>
      </w:r>
      <w:r>
        <w:rPr>
          <w:b/>
          <w:sz w:val="28"/>
          <w:szCs w:val="28"/>
        </w:rPr>
        <w:tab/>
        <w:t>Men         (All age groups)</w:t>
      </w:r>
    </w:p>
    <w:p w:rsidR="00370128" w:rsidRDefault="00370128" w:rsidP="005B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14.30</w:t>
      </w:r>
      <w:r>
        <w:rPr>
          <w:b/>
          <w:sz w:val="28"/>
          <w:szCs w:val="28"/>
        </w:rPr>
        <w:tab/>
        <w:t xml:space="preserve">Shot Put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Women  (All age groups)</w:t>
      </w:r>
    </w:p>
    <w:p w:rsidR="00370128" w:rsidRDefault="00370128" w:rsidP="005B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15.15</w:t>
      </w:r>
      <w:r>
        <w:rPr>
          <w:b/>
          <w:sz w:val="28"/>
          <w:szCs w:val="28"/>
        </w:rPr>
        <w:tab/>
        <w:t>Discus Throw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Men        (All age groups)</w:t>
      </w:r>
    </w:p>
    <w:p w:rsidR="00370128" w:rsidRDefault="00370128" w:rsidP="005B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16.45</w:t>
      </w:r>
      <w:r>
        <w:rPr>
          <w:b/>
          <w:sz w:val="28"/>
          <w:szCs w:val="28"/>
        </w:rPr>
        <w:tab/>
        <w:t>Discus Throw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Women  (All age groups)</w:t>
      </w:r>
    </w:p>
    <w:p w:rsidR="00370128" w:rsidRDefault="00370128" w:rsidP="005B1CC2">
      <w:pPr>
        <w:rPr>
          <w:b/>
          <w:sz w:val="28"/>
          <w:szCs w:val="28"/>
        </w:rPr>
      </w:pPr>
    </w:p>
    <w:p w:rsidR="00370128" w:rsidRDefault="00370128" w:rsidP="005B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JONAS  BALTRUSAITIS   Chief Judge (Nat. Category)</w:t>
      </w:r>
    </w:p>
    <w:p w:rsidR="00370128" w:rsidRDefault="00370128" w:rsidP="005B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</w:p>
    <w:p w:rsidR="00370128" w:rsidRPr="005B1CC2" w:rsidRDefault="00370128" w:rsidP="005B1CC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370128" w:rsidRPr="005B1CC2" w:rsidSect="00321B5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CC2"/>
    <w:rsid w:val="001077B2"/>
    <w:rsid w:val="00321B51"/>
    <w:rsid w:val="00370128"/>
    <w:rsid w:val="003D31CC"/>
    <w:rsid w:val="00494E34"/>
    <w:rsid w:val="004F6DA1"/>
    <w:rsid w:val="005B1CC2"/>
    <w:rsid w:val="00616FC0"/>
    <w:rsid w:val="009E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51"/>
    <w:pPr>
      <w:spacing w:after="200" w:line="276" w:lineRule="auto"/>
    </w:pPr>
    <w:rPr>
      <w:lang w:val="lt-L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380</Words>
  <Characters>218</Characters>
  <Application>Microsoft Office Outlook</Application>
  <DocSecurity>0</DocSecurity>
  <Lines>0</Lines>
  <Paragraphs>0</Paragraphs>
  <ScaleCrop>false</ScaleCrop>
  <Company>Windows 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User</cp:lastModifiedBy>
  <cp:revision>3</cp:revision>
  <dcterms:created xsi:type="dcterms:W3CDTF">2016-04-20T09:00:00Z</dcterms:created>
  <dcterms:modified xsi:type="dcterms:W3CDTF">2016-04-21T11:05:00Z</dcterms:modified>
</cp:coreProperties>
</file>