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D17" w:rsidRDefault="000C1D17"/>
    <w:p w:rsidR="000C1D17" w:rsidRDefault="000C1D17">
      <w:bookmarkStart w:id="0" w:name="_GoBack"/>
      <w:bookmarkEnd w:id="0"/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60"/>
        <w:gridCol w:w="4252"/>
        <w:gridCol w:w="3331"/>
        <w:gridCol w:w="222"/>
        <w:gridCol w:w="222"/>
        <w:gridCol w:w="222"/>
      </w:tblGrid>
      <w:tr w:rsidR="00533B61" w:rsidRPr="00533B61" w:rsidTr="00562206">
        <w:trPr>
          <w:trHeight w:val="300"/>
        </w:trPr>
        <w:tc>
          <w:tcPr>
            <w:tcW w:w="960" w:type="dxa"/>
            <w:noWrap/>
            <w:hideMark/>
          </w:tcPr>
          <w:p w:rsidR="00533B61" w:rsidRPr="00533B61" w:rsidRDefault="00533B61"/>
        </w:tc>
        <w:tc>
          <w:tcPr>
            <w:tcW w:w="8249" w:type="dxa"/>
            <w:gridSpan w:val="5"/>
            <w:noWrap/>
            <w:hideMark/>
          </w:tcPr>
          <w:p w:rsidR="00533B61" w:rsidRPr="009C1018" w:rsidRDefault="00533B61" w:rsidP="00533B61">
            <w:pPr>
              <w:rPr>
                <w:b/>
              </w:rPr>
            </w:pPr>
            <w:r w:rsidRPr="009C1018">
              <w:rPr>
                <w:b/>
              </w:rPr>
              <w:t xml:space="preserve">13.Līgu un </w:t>
            </w:r>
            <w:proofErr w:type="spellStart"/>
            <w:r w:rsidRPr="009C1018">
              <w:rPr>
                <w:b/>
              </w:rPr>
              <w:t>Jāņu</w:t>
            </w:r>
            <w:proofErr w:type="spellEnd"/>
            <w:r w:rsidRPr="009C1018">
              <w:rPr>
                <w:b/>
              </w:rPr>
              <w:t xml:space="preserve"> </w:t>
            </w:r>
            <w:proofErr w:type="spellStart"/>
            <w:r w:rsidRPr="009C1018">
              <w:rPr>
                <w:b/>
              </w:rPr>
              <w:t>a</w:t>
            </w:r>
            <w:r w:rsidR="009C1018">
              <w:rPr>
                <w:b/>
              </w:rPr>
              <w:t>tklāto</w:t>
            </w:r>
            <w:proofErr w:type="spellEnd"/>
            <w:r w:rsidR="009C1018">
              <w:rPr>
                <w:b/>
              </w:rPr>
              <w:t xml:space="preserve"> </w:t>
            </w:r>
            <w:proofErr w:type="spellStart"/>
            <w:r w:rsidR="009C1018">
              <w:rPr>
                <w:b/>
              </w:rPr>
              <w:t>vieglatlētikas</w:t>
            </w:r>
            <w:proofErr w:type="spellEnd"/>
            <w:r w:rsidR="009C1018">
              <w:rPr>
                <w:b/>
              </w:rPr>
              <w:t xml:space="preserve"> </w:t>
            </w:r>
            <w:proofErr w:type="spellStart"/>
            <w:r w:rsidR="009C1018">
              <w:rPr>
                <w:b/>
              </w:rPr>
              <w:t>sacensību</w:t>
            </w:r>
            <w:proofErr w:type="spellEnd"/>
            <w:r w:rsidRPr="009C1018">
              <w:rPr>
                <w:b/>
              </w:rPr>
              <w:t>,</w:t>
            </w:r>
          </w:p>
        </w:tc>
      </w:tr>
      <w:tr w:rsidR="00533B61" w:rsidRPr="00533B61" w:rsidTr="00562206">
        <w:trPr>
          <w:trHeight w:val="300"/>
        </w:trPr>
        <w:tc>
          <w:tcPr>
            <w:tcW w:w="960" w:type="dxa"/>
            <w:noWrap/>
            <w:hideMark/>
          </w:tcPr>
          <w:p w:rsidR="00533B61" w:rsidRPr="00533B61" w:rsidRDefault="00533B61" w:rsidP="00533B61"/>
        </w:tc>
        <w:tc>
          <w:tcPr>
            <w:tcW w:w="8249" w:type="dxa"/>
            <w:gridSpan w:val="5"/>
            <w:noWrap/>
            <w:hideMark/>
          </w:tcPr>
          <w:p w:rsidR="00533B61" w:rsidRPr="009C1018" w:rsidRDefault="00533B61" w:rsidP="00533B61">
            <w:pPr>
              <w:rPr>
                <w:b/>
              </w:rPr>
            </w:pPr>
            <w:proofErr w:type="spellStart"/>
            <w:r w:rsidRPr="009C1018">
              <w:rPr>
                <w:b/>
              </w:rPr>
              <w:t>Preiļu</w:t>
            </w:r>
            <w:proofErr w:type="spellEnd"/>
            <w:r w:rsidRPr="009C1018">
              <w:rPr>
                <w:b/>
              </w:rPr>
              <w:t xml:space="preserve"> un </w:t>
            </w:r>
            <w:proofErr w:type="spellStart"/>
            <w:r w:rsidRPr="009C1018">
              <w:rPr>
                <w:b/>
              </w:rPr>
              <w:t>Līvānu</w:t>
            </w:r>
            <w:proofErr w:type="spellEnd"/>
            <w:r w:rsidRPr="009C1018">
              <w:rPr>
                <w:b/>
              </w:rPr>
              <w:t xml:space="preserve"> </w:t>
            </w:r>
            <w:proofErr w:type="spellStart"/>
            <w:r w:rsidRPr="009C1018">
              <w:rPr>
                <w:b/>
              </w:rPr>
              <w:t>novadu</w:t>
            </w:r>
            <w:proofErr w:type="spellEnd"/>
            <w:r w:rsidRPr="009C1018">
              <w:rPr>
                <w:b/>
              </w:rPr>
              <w:t xml:space="preserve"> </w:t>
            </w:r>
            <w:proofErr w:type="spellStart"/>
            <w:r w:rsidRPr="009C1018">
              <w:rPr>
                <w:b/>
              </w:rPr>
              <w:t>čempionāta</w:t>
            </w:r>
            <w:proofErr w:type="spellEnd"/>
            <w:r w:rsidRPr="009C1018">
              <w:rPr>
                <w:b/>
              </w:rPr>
              <w:t xml:space="preserve"> </w:t>
            </w:r>
            <w:proofErr w:type="spellStart"/>
            <w:r w:rsidRPr="009C1018">
              <w:rPr>
                <w:b/>
              </w:rPr>
              <w:t>vieglatlētikā</w:t>
            </w:r>
            <w:proofErr w:type="spellEnd"/>
          </w:p>
        </w:tc>
      </w:tr>
      <w:tr w:rsidR="00533B61" w:rsidRPr="00533B61" w:rsidTr="00562206">
        <w:trPr>
          <w:trHeight w:val="300"/>
        </w:trPr>
        <w:tc>
          <w:tcPr>
            <w:tcW w:w="960" w:type="dxa"/>
            <w:noWrap/>
            <w:hideMark/>
          </w:tcPr>
          <w:p w:rsidR="00533B61" w:rsidRPr="00CB6A6F" w:rsidRDefault="00533B61" w:rsidP="00533B61">
            <w:pPr>
              <w:rPr>
                <w:color w:val="FF0000"/>
              </w:rPr>
            </w:pPr>
          </w:p>
        </w:tc>
        <w:tc>
          <w:tcPr>
            <w:tcW w:w="4252" w:type="dxa"/>
            <w:noWrap/>
            <w:hideMark/>
          </w:tcPr>
          <w:p w:rsidR="00533B61" w:rsidRPr="00CB6A6F" w:rsidRDefault="00533B61">
            <w:pPr>
              <w:rPr>
                <w:color w:val="FF0000"/>
              </w:rPr>
            </w:pPr>
          </w:p>
        </w:tc>
        <w:tc>
          <w:tcPr>
            <w:tcW w:w="3331" w:type="dxa"/>
            <w:noWrap/>
            <w:hideMark/>
          </w:tcPr>
          <w:p w:rsidR="00533B61" w:rsidRPr="00533B61" w:rsidRDefault="00E84E3E" w:rsidP="00533B6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</w:t>
            </w:r>
            <w:r w:rsidR="00533B61" w:rsidRPr="00533B61">
              <w:rPr>
                <w:b/>
                <w:bCs/>
              </w:rPr>
              <w:t>rogramma</w:t>
            </w:r>
            <w:proofErr w:type="spellEnd"/>
          </w:p>
        </w:tc>
        <w:tc>
          <w:tcPr>
            <w:tcW w:w="222" w:type="dxa"/>
            <w:noWrap/>
            <w:hideMark/>
          </w:tcPr>
          <w:p w:rsidR="00533B61" w:rsidRPr="00533B61" w:rsidRDefault="00533B61" w:rsidP="00533B61">
            <w:pPr>
              <w:rPr>
                <w:b/>
                <w:bCs/>
              </w:rPr>
            </w:pPr>
          </w:p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</w:tr>
      <w:tr w:rsidR="00533B61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33B61" w:rsidRPr="00533B61" w:rsidRDefault="00533B61" w:rsidP="00533B61">
            <w:r w:rsidRPr="00533B61">
              <w:t>09:45</w:t>
            </w:r>
          </w:p>
        </w:tc>
        <w:tc>
          <w:tcPr>
            <w:tcW w:w="4252" w:type="dxa"/>
            <w:noWrap/>
            <w:hideMark/>
          </w:tcPr>
          <w:p w:rsidR="00533B61" w:rsidRPr="00533B61" w:rsidRDefault="00533B61">
            <w:pPr>
              <w:rPr>
                <w:b/>
                <w:bCs/>
              </w:rPr>
            </w:pPr>
            <w:proofErr w:type="spellStart"/>
            <w:r w:rsidRPr="00533B61">
              <w:rPr>
                <w:b/>
                <w:bCs/>
              </w:rPr>
              <w:t>Sacensību</w:t>
            </w:r>
            <w:proofErr w:type="spellEnd"/>
            <w:r w:rsidRPr="00533B61">
              <w:rPr>
                <w:b/>
                <w:bCs/>
              </w:rPr>
              <w:t xml:space="preserve"> </w:t>
            </w:r>
            <w:proofErr w:type="spellStart"/>
            <w:r w:rsidRPr="00533B61">
              <w:rPr>
                <w:b/>
                <w:bCs/>
              </w:rPr>
              <w:t>atklāšana</w:t>
            </w:r>
            <w:proofErr w:type="spellEnd"/>
          </w:p>
        </w:tc>
        <w:tc>
          <w:tcPr>
            <w:tcW w:w="3331" w:type="dxa"/>
            <w:noWrap/>
            <w:hideMark/>
          </w:tcPr>
          <w:p w:rsidR="00533B61" w:rsidRPr="00533B61" w:rsidRDefault="00533B61">
            <w:pPr>
              <w:rPr>
                <w:b/>
                <w:bCs/>
              </w:rPr>
            </w:pPr>
          </w:p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</w:tr>
      <w:tr w:rsidR="00533B61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33B61" w:rsidRPr="00533B61" w:rsidRDefault="00533B61" w:rsidP="00533B61">
            <w:r w:rsidRPr="00533B61">
              <w:t>10:00</w:t>
            </w:r>
          </w:p>
        </w:tc>
        <w:tc>
          <w:tcPr>
            <w:tcW w:w="4252" w:type="dxa"/>
            <w:noWrap/>
            <w:hideMark/>
          </w:tcPr>
          <w:p w:rsidR="00533B61" w:rsidRPr="00533B61" w:rsidRDefault="00533B61">
            <w:r w:rsidRPr="00533B61">
              <w:t>100m</w:t>
            </w:r>
          </w:p>
        </w:tc>
        <w:tc>
          <w:tcPr>
            <w:tcW w:w="3553" w:type="dxa"/>
            <w:gridSpan w:val="2"/>
            <w:noWrap/>
            <w:hideMark/>
          </w:tcPr>
          <w:p w:rsidR="00533B61" w:rsidRPr="00533B61" w:rsidRDefault="00533B61">
            <w:r w:rsidRPr="00533B61">
              <w:t xml:space="preserve">U-16 un </w:t>
            </w:r>
            <w:proofErr w:type="spellStart"/>
            <w:r w:rsidRPr="00533B61">
              <w:t>jaunāki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</w:tr>
      <w:tr w:rsidR="00533B61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33B61" w:rsidRPr="00533B61" w:rsidRDefault="00533B61" w:rsidP="00533B61">
            <w:r w:rsidRPr="00533B61">
              <w:t>10:30</w:t>
            </w:r>
          </w:p>
        </w:tc>
        <w:tc>
          <w:tcPr>
            <w:tcW w:w="4252" w:type="dxa"/>
            <w:noWrap/>
            <w:hideMark/>
          </w:tcPr>
          <w:p w:rsidR="00533B61" w:rsidRPr="00533B61" w:rsidRDefault="00533B61">
            <w:r w:rsidRPr="00533B61">
              <w:t>100m</w:t>
            </w:r>
          </w:p>
        </w:tc>
        <w:tc>
          <w:tcPr>
            <w:tcW w:w="3553" w:type="dxa"/>
            <w:gridSpan w:val="2"/>
            <w:noWrap/>
            <w:hideMark/>
          </w:tcPr>
          <w:p w:rsidR="00533B61" w:rsidRPr="00533B61" w:rsidRDefault="00533B61">
            <w:r w:rsidRPr="00533B61">
              <w:t xml:space="preserve">U-16 un </w:t>
            </w:r>
            <w:proofErr w:type="spellStart"/>
            <w:r w:rsidRPr="00533B61">
              <w:t>jaunākas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</w:tr>
      <w:tr w:rsidR="00533B61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33B61" w:rsidRPr="00533B61" w:rsidRDefault="00533B61" w:rsidP="00533B61">
            <w:r w:rsidRPr="00533B61">
              <w:t>11:00</w:t>
            </w:r>
          </w:p>
        </w:tc>
        <w:tc>
          <w:tcPr>
            <w:tcW w:w="4252" w:type="dxa"/>
            <w:noWrap/>
            <w:hideMark/>
          </w:tcPr>
          <w:p w:rsidR="00533B61" w:rsidRPr="00533B61" w:rsidRDefault="00533B61">
            <w:r w:rsidRPr="00533B61">
              <w:t>100m</w:t>
            </w:r>
          </w:p>
        </w:tc>
        <w:tc>
          <w:tcPr>
            <w:tcW w:w="3331" w:type="dxa"/>
            <w:noWrap/>
            <w:hideMark/>
          </w:tcPr>
          <w:p w:rsidR="00533B61" w:rsidRPr="00533B61" w:rsidRDefault="00533B61">
            <w:proofErr w:type="spellStart"/>
            <w:r w:rsidRPr="00533B61">
              <w:t>Veterāni</w:t>
            </w:r>
            <w:proofErr w:type="spellEnd"/>
            <w:r w:rsidRPr="00533B61">
              <w:t xml:space="preserve"> -  </w:t>
            </w:r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</w:tr>
      <w:tr w:rsidR="00533B61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33B61" w:rsidRPr="00533B61" w:rsidRDefault="00533B61" w:rsidP="00533B61">
            <w:r w:rsidRPr="00533B61">
              <w:t>11:10</w:t>
            </w:r>
          </w:p>
        </w:tc>
        <w:tc>
          <w:tcPr>
            <w:tcW w:w="4252" w:type="dxa"/>
            <w:noWrap/>
            <w:hideMark/>
          </w:tcPr>
          <w:p w:rsidR="00533B61" w:rsidRPr="00533B61" w:rsidRDefault="00533B61">
            <w:r w:rsidRPr="00533B61">
              <w:t>100m</w:t>
            </w:r>
          </w:p>
        </w:tc>
        <w:tc>
          <w:tcPr>
            <w:tcW w:w="3553" w:type="dxa"/>
            <w:gridSpan w:val="2"/>
            <w:noWrap/>
            <w:hideMark/>
          </w:tcPr>
          <w:p w:rsidR="00533B61" w:rsidRPr="00533B61" w:rsidRDefault="00533B61">
            <w:proofErr w:type="spellStart"/>
            <w:r w:rsidRPr="00533B61">
              <w:t>Veterānes</w:t>
            </w:r>
            <w:proofErr w:type="spellEnd"/>
            <w:r w:rsidRPr="00533B61">
              <w:t xml:space="preserve"> - </w:t>
            </w:r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</w:tr>
      <w:tr w:rsidR="00533B61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33B61" w:rsidRPr="00533B61" w:rsidRDefault="00533B61" w:rsidP="00533B61">
            <w:r w:rsidRPr="00533B61">
              <w:t>11:20</w:t>
            </w:r>
          </w:p>
        </w:tc>
        <w:tc>
          <w:tcPr>
            <w:tcW w:w="4252" w:type="dxa"/>
            <w:noWrap/>
            <w:hideMark/>
          </w:tcPr>
          <w:p w:rsidR="00533B61" w:rsidRPr="00533B61" w:rsidRDefault="001C1929">
            <w:r>
              <w:t>11</w:t>
            </w:r>
            <w:r w:rsidR="00533B61" w:rsidRPr="00533B61">
              <w:t xml:space="preserve">0m </w:t>
            </w:r>
            <w:proofErr w:type="spellStart"/>
            <w:r w:rsidR="00533B61" w:rsidRPr="00533B61">
              <w:t>barjerskriešana</w:t>
            </w:r>
            <w:proofErr w:type="spellEnd"/>
          </w:p>
        </w:tc>
        <w:tc>
          <w:tcPr>
            <w:tcW w:w="3331" w:type="dxa"/>
            <w:noWrap/>
            <w:hideMark/>
          </w:tcPr>
          <w:p w:rsidR="00533B61" w:rsidRPr="00533B61" w:rsidRDefault="001C1929"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</w:tr>
      <w:tr w:rsidR="00533B61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33B61" w:rsidRPr="00533B61" w:rsidRDefault="00533B61" w:rsidP="0062422D">
            <w:r w:rsidRPr="00533B61">
              <w:t>11:</w:t>
            </w:r>
            <w:r w:rsidR="0062422D">
              <w:t>25</w:t>
            </w:r>
          </w:p>
        </w:tc>
        <w:tc>
          <w:tcPr>
            <w:tcW w:w="4252" w:type="dxa"/>
            <w:noWrap/>
            <w:hideMark/>
          </w:tcPr>
          <w:p w:rsidR="00533B61" w:rsidRPr="00533B61" w:rsidRDefault="001C1929">
            <w:r>
              <w:t>10</w:t>
            </w:r>
            <w:r w:rsidR="00533B61" w:rsidRPr="00533B61">
              <w:t xml:space="preserve">0m </w:t>
            </w:r>
            <w:proofErr w:type="spellStart"/>
            <w:r w:rsidR="00533B61" w:rsidRPr="00533B61">
              <w:t>barjerskriešana</w:t>
            </w:r>
            <w:proofErr w:type="spellEnd"/>
          </w:p>
        </w:tc>
        <w:tc>
          <w:tcPr>
            <w:tcW w:w="3331" w:type="dxa"/>
            <w:noWrap/>
            <w:hideMark/>
          </w:tcPr>
          <w:p w:rsidR="00533B61" w:rsidRPr="00533B61" w:rsidRDefault="001C1929"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</w:tr>
      <w:tr w:rsidR="00533B61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33B61" w:rsidRPr="00533B61" w:rsidRDefault="00533B61" w:rsidP="0062422D">
            <w:r w:rsidRPr="00533B61">
              <w:t>11:</w:t>
            </w:r>
            <w:r w:rsidR="0062422D">
              <w:t>35</w:t>
            </w:r>
          </w:p>
        </w:tc>
        <w:tc>
          <w:tcPr>
            <w:tcW w:w="4252" w:type="dxa"/>
            <w:noWrap/>
            <w:hideMark/>
          </w:tcPr>
          <w:p w:rsidR="00533B61" w:rsidRPr="00533B61" w:rsidRDefault="00533B61">
            <w:r w:rsidRPr="00533B61">
              <w:t>200m</w:t>
            </w:r>
          </w:p>
        </w:tc>
        <w:tc>
          <w:tcPr>
            <w:tcW w:w="3331" w:type="dxa"/>
            <w:noWrap/>
            <w:hideMark/>
          </w:tcPr>
          <w:p w:rsidR="00533B61" w:rsidRPr="00533B61" w:rsidRDefault="00533B61"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</w:tr>
      <w:tr w:rsidR="00533B61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33B61" w:rsidRPr="00533B61" w:rsidRDefault="00533B61" w:rsidP="0062422D">
            <w:r w:rsidRPr="00533B61">
              <w:t>11:5</w:t>
            </w:r>
            <w:r w:rsidR="001C1929">
              <w:t>0</w:t>
            </w:r>
          </w:p>
        </w:tc>
        <w:tc>
          <w:tcPr>
            <w:tcW w:w="4252" w:type="dxa"/>
            <w:noWrap/>
            <w:hideMark/>
          </w:tcPr>
          <w:p w:rsidR="00533B61" w:rsidRPr="00533B61" w:rsidRDefault="00533B61">
            <w:r w:rsidRPr="00533B61">
              <w:t>200m</w:t>
            </w:r>
          </w:p>
        </w:tc>
        <w:tc>
          <w:tcPr>
            <w:tcW w:w="3331" w:type="dxa"/>
            <w:noWrap/>
            <w:hideMark/>
          </w:tcPr>
          <w:p w:rsidR="00533B61" w:rsidRPr="00533B61" w:rsidRDefault="00533B61"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</w:tr>
      <w:tr w:rsidR="00533B61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33B61" w:rsidRPr="00533B61" w:rsidRDefault="0062422D">
            <w:r>
              <w:t>12:10</w:t>
            </w:r>
          </w:p>
        </w:tc>
        <w:tc>
          <w:tcPr>
            <w:tcW w:w="4252" w:type="dxa"/>
            <w:noWrap/>
            <w:hideMark/>
          </w:tcPr>
          <w:p w:rsidR="00533B61" w:rsidRPr="00533B61" w:rsidRDefault="00533B61">
            <w:proofErr w:type="spellStart"/>
            <w:r w:rsidRPr="00533B61">
              <w:t>Fināls</w:t>
            </w:r>
            <w:proofErr w:type="spellEnd"/>
            <w:r w:rsidRPr="00533B61">
              <w:t xml:space="preserve"> 100m</w:t>
            </w:r>
          </w:p>
        </w:tc>
        <w:tc>
          <w:tcPr>
            <w:tcW w:w="3553" w:type="dxa"/>
            <w:gridSpan w:val="2"/>
            <w:noWrap/>
            <w:hideMark/>
          </w:tcPr>
          <w:p w:rsidR="00533B61" w:rsidRPr="00533B61" w:rsidRDefault="00533B61">
            <w:r w:rsidRPr="00533B61">
              <w:t xml:space="preserve">U-16 </w:t>
            </w:r>
            <w:proofErr w:type="spellStart"/>
            <w:r w:rsidRPr="00533B61">
              <w:t>jaunieši</w:t>
            </w:r>
            <w:proofErr w:type="spellEnd"/>
            <w:r w:rsidRPr="00533B61">
              <w:t xml:space="preserve"> un </w:t>
            </w:r>
            <w:proofErr w:type="spellStart"/>
            <w:r w:rsidRPr="00533B61">
              <w:t>jaunietes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</w:tr>
      <w:tr w:rsidR="00533B61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33B61" w:rsidRPr="00533B61" w:rsidRDefault="00533B61" w:rsidP="0062422D">
            <w:r w:rsidRPr="00533B61">
              <w:t>12:</w:t>
            </w:r>
            <w:r w:rsidR="0062422D">
              <w:t>20</w:t>
            </w:r>
          </w:p>
        </w:tc>
        <w:tc>
          <w:tcPr>
            <w:tcW w:w="4252" w:type="dxa"/>
            <w:noWrap/>
            <w:hideMark/>
          </w:tcPr>
          <w:p w:rsidR="00533B61" w:rsidRPr="00533B61" w:rsidRDefault="00533B61">
            <w:r w:rsidRPr="00533B61">
              <w:t>400m</w:t>
            </w:r>
          </w:p>
        </w:tc>
        <w:tc>
          <w:tcPr>
            <w:tcW w:w="3553" w:type="dxa"/>
            <w:gridSpan w:val="2"/>
            <w:noWrap/>
            <w:hideMark/>
          </w:tcPr>
          <w:p w:rsidR="00533B61" w:rsidRPr="00533B61" w:rsidRDefault="00533B61">
            <w:r w:rsidRPr="00533B61">
              <w:t xml:space="preserve">U-16 un </w:t>
            </w:r>
            <w:proofErr w:type="spellStart"/>
            <w:r w:rsidRPr="00533B61">
              <w:t>jaunāki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</w:tr>
      <w:tr w:rsidR="00533B61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33B61" w:rsidRPr="00533B61" w:rsidRDefault="00533B61" w:rsidP="0062422D">
            <w:r w:rsidRPr="00533B61">
              <w:t>12:</w:t>
            </w:r>
            <w:r w:rsidR="0062422D">
              <w:t>35</w:t>
            </w:r>
          </w:p>
        </w:tc>
        <w:tc>
          <w:tcPr>
            <w:tcW w:w="4252" w:type="dxa"/>
            <w:noWrap/>
            <w:hideMark/>
          </w:tcPr>
          <w:p w:rsidR="00533B61" w:rsidRPr="00533B61" w:rsidRDefault="00533B61">
            <w:r w:rsidRPr="00533B61">
              <w:t>400m</w:t>
            </w:r>
          </w:p>
        </w:tc>
        <w:tc>
          <w:tcPr>
            <w:tcW w:w="3553" w:type="dxa"/>
            <w:gridSpan w:val="2"/>
            <w:noWrap/>
            <w:hideMark/>
          </w:tcPr>
          <w:p w:rsidR="00533B61" w:rsidRPr="00533B61" w:rsidRDefault="00533B61">
            <w:r w:rsidRPr="00533B61">
              <w:t xml:space="preserve">U-16 un </w:t>
            </w:r>
            <w:proofErr w:type="spellStart"/>
            <w:r w:rsidRPr="00533B61">
              <w:t>jaunākas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jaunietes</w:t>
            </w:r>
            <w:proofErr w:type="spellEnd"/>
            <w:r w:rsidR="0062422D">
              <w:t xml:space="preserve">, </w:t>
            </w:r>
            <w:proofErr w:type="spellStart"/>
            <w:r w:rsidR="0062422D">
              <w:t>Sievietes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</w:tr>
      <w:tr w:rsidR="00533B61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33B61" w:rsidRPr="00533B61" w:rsidRDefault="00533B61" w:rsidP="001C1929">
            <w:r w:rsidRPr="00533B61">
              <w:t>12:</w:t>
            </w:r>
            <w:r w:rsidR="001C1929">
              <w:t>45</w:t>
            </w:r>
          </w:p>
        </w:tc>
        <w:tc>
          <w:tcPr>
            <w:tcW w:w="4252" w:type="dxa"/>
            <w:noWrap/>
            <w:hideMark/>
          </w:tcPr>
          <w:p w:rsidR="00533B61" w:rsidRPr="00533B61" w:rsidRDefault="00533B61">
            <w:r w:rsidRPr="00533B61">
              <w:t>400m</w:t>
            </w:r>
          </w:p>
        </w:tc>
        <w:tc>
          <w:tcPr>
            <w:tcW w:w="3331" w:type="dxa"/>
            <w:noWrap/>
            <w:hideMark/>
          </w:tcPr>
          <w:p w:rsidR="00533B61" w:rsidRPr="00533B61" w:rsidRDefault="00533B61"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  <w:tc>
          <w:tcPr>
            <w:tcW w:w="222" w:type="dxa"/>
            <w:noWrap/>
            <w:hideMark/>
          </w:tcPr>
          <w:p w:rsidR="00533B61" w:rsidRPr="00533B61" w:rsidRDefault="00533B61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>
              <w:t>13:00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r w:rsidRPr="00533B61">
              <w:t>400m</w:t>
            </w:r>
          </w:p>
        </w:tc>
        <w:tc>
          <w:tcPr>
            <w:tcW w:w="3331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Veterāni</w:t>
            </w:r>
            <w:proofErr w:type="spellEnd"/>
            <w:r w:rsidRPr="00533B61">
              <w:t xml:space="preserve"> -  </w:t>
            </w:r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</w:tcPr>
          <w:p w:rsidR="00562206" w:rsidRPr="00533B61" w:rsidRDefault="00562206" w:rsidP="00562206">
            <w:r>
              <w:t>13:10</w:t>
            </w:r>
          </w:p>
        </w:tc>
        <w:tc>
          <w:tcPr>
            <w:tcW w:w="4252" w:type="dxa"/>
            <w:noWrap/>
          </w:tcPr>
          <w:p w:rsidR="00562206" w:rsidRPr="00533B61" w:rsidRDefault="00562206" w:rsidP="00562206">
            <w:r w:rsidRPr="00533B61">
              <w:t>400m</w:t>
            </w:r>
          </w:p>
        </w:tc>
        <w:tc>
          <w:tcPr>
            <w:tcW w:w="3331" w:type="dxa"/>
            <w:noWrap/>
          </w:tcPr>
          <w:p w:rsidR="00562206" w:rsidRPr="00533B61" w:rsidRDefault="00562206" w:rsidP="00562206">
            <w:proofErr w:type="spellStart"/>
            <w:r w:rsidRPr="00533B61">
              <w:t>Veterānes</w:t>
            </w:r>
            <w:proofErr w:type="spellEnd"/>
            <w:r w:rsidRPr="00533B61">
              <w:t xml:space="preserve"> - </w:t>
            </w:r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</w:tcPr>
          <w:p w:rsidR="00562206" w:rsidRPr="00533B61" w:rsidRDefault="00562206" w:rsidP="00562206"/>
        </w:tc>
        <w:tc>
          <w:tcPr>
            <w:tcW w:w="222" w:type="dxa"/>
            <w:noWrap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</w:tcPr>
          <w:p w:rsidR="00562206" w:rsidRPr="00533B61" w:rsidRDefault="00562206" w:rsidP="00562206">
            <w:r w:rsidRPr="00533B61">
              <w:t>13:</w:t>
            </w:r>
            <w:r>
              <w:t>15</w:t>
            </w:r>
          </w:p>
        </w:tc>
        <w:tc>
          <w:tcPr>
            <w:tcW w:w="4252" w:type="dxa"/>
            <w:noWrap/>
          </w:tcPr>
          <w:p w:rsidR="00562206" w:rsidRPr="00533B61" w:rsidRDefault="00562206" w:rsidP="00562206">
            <w:r w:rsidRPr="00533B61">
              <w:t xml:space="preserve">3000m </w:t>
            </w:r>
            <w:proofErr w:type="spellStart"/>
            <w:r w:rsidRPr="00533B61">
              <w:t>soļošana</w:t>
            </w:r>
            <w:proofErr w:type="spellEnd"/>
          </w:p>
        </w:tc>
        <w:tc>
          <w:tcPr>
            <w:tcW w:w="3553" w:type="dxa"/>
            <w:gridSpan w:val="2"/>
            <w:noWrap/>
          </w:tcPr>
          <w:p w:rsidR="00562206" w:rsidRPr="00533B61" w:rsidRDefault="00562206" w:rsidP="00562206">
            <w:r w:rsidRPr="00533B61">
              <w:t xml:space="preserve">Visas </w:t>
            </w:r>
            <w:proofErr w:type="spellStart"/>
            <w:r w:rsidRPr="00533B61">
              <w:t>grupas</w:t>
            </w:r>
            <w:proofErr w:type="spellEnd"/>
          </w:p>
        </w:tc>
        <w:tc>
          <w:tcPr>
            <w:tcW w:w="222" w:type="dxa"/>
            <w:noWrap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</w:tcPr>
          <w:p w:rsidR="00562206" w:rsidRPr="00533B61" w:rsidRDefault="00562206" w:rsidP="00562206">
            <w:r>
              <w:t>13:35</w:t>
            </w:r>
          </w:p>
        </w:tc>
        <w:tc>
          <w:tcPr>
            <w:tcW w:w="4252" w:type="dxa"/>
            <w:noWrap/>
          </w:tcPr>
          <w:p w:rsidR="00562206" w:rsidRPr="00533B61" w:rsidRDefault="00562206" w:rsidP="00562206">
            <w:r w:rsidRPr="00533B61">
              <w:t>800m</w:t>
            </w:r>
          </w:p>
        </w:tc>
        <w:tc>
          <w:tcPr>
            <w:tcW w:w="3331" w:type="dxa"/>
            <w:noWrap/>
          </w:tcPr>
          <w:p w:rsidR="00562206" w:rsidRPr="00533B61" w:rsidRDefault="00562206" w:rsidP="00562206">
            <w:r w:rsidRPr="00533B61">
              <w:t xml:space="preserve">U-16 un </w:t>
            </w:r>
            <w:proofErr w:type="spellStart"/>
            <w:r w:rsidRPr="00533B61">
              <w:t>jaunāki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jaunieši</w:t>
            </w:r>
            <w:proofErr w:type="spellEnd"/>
          </w:p>
        </w:tc>
        <w:tc>
          <w:tcPr>
            <w:tcW w:w="222" w:type="dxa"/>
            <w:noWrap/>
          </w:tcPr>
          <w:p w:rsidR="00562206" w:rsidRPr="00533B61" w:rsidRDefault="00562206" w:rsidP="00562206"/>
        </w:tc>
        <w:tc>
          <w:tcPr>
            <w:tcW w:w="222" w:type="dxa"/>
            <w:noWrap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</w:tcPr>
          <w:p w:rsidR="00562206" w:rsidRPr="00533B61" w:rsidRDefault="00562206" w:rsidP="00562206">
            <w:r w:rsidRPr="00533B61">
              <w:t>13:</w:t>
            </w:r>
            <w:r>
              <w:t>45</w:t>
            </w:r>
          </w:p>
        </w:tc>
        <w:tc>
          <w:tcPr>
            <w:tcW w:w="4252" w:type="dxa"/>
            <w:noWrap/>
          </w:tcPr>
          <w:p w:rsidR="00562206" w:rsidRPr="00533B61" w:rsidRDefault="00562206" w:rsidP="00562206">
            <w:r w:rsidRPr="00533B61">
              <w:t>800m</w:t>
            </w:r>
          </w:p>
        </w:tc>
        <w:tc>
          <w:tcPr>
            <w:tcW w:w="3553" w:type="dxa"/>
            <w:gridSpan w:val="2"/>
            <w:noWrap/>
          </w:tcPr>
          <w:p w:rsidR="00562206" w:rsidRPr="00533B61" w:rsidRDefault="00562206" w:rsidP="00562206">
            <w:r w:rsidRPr="00533B61">
              <w:t xml:space="preserve">U-16 un </w:t>
            </w:r>
            <w:proofErr w:type="spellStart"/>
            <w:r w:rsidRPr="00533B61">
              <w:t>jaunākas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jaunietes</w:t>
            </w:r>
            <w:proofErr w:type="spellEnd"/>
          </w:p>
        </w:tc>
        <w:tc>
          <w:tcPr>
            <w:tcW w:w="222" w:type="dxa"/>
            <w:noWrap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</w:tcPr>
          <w:p w:rsidR="00562206" w:rsidRPr="00533B61" w:rsidRDefault="00562206" w:rsidP="00562206">
            <w:r w:rsidRPr="00533B61">
              <w:t>13:</w:t>
            </w:r>
            <w:r>
              <w:t>55</w:t>
            </w:r>
          </w:p>
        </w:tc>
        <w:tc>
          <w:tcPr>
            <w:tcW w:w="4252" w:type="dxa"/>
            <w:noWrap/>
          </w:tcPr>
          <w:p w:rsidR="00562206" w:rsidRPr="00533B61" w:rsidRDefault="00562206" w:rsidP="00562206">
            <w:r w:rsidRPr="00533B61">
              <w:t>1500m</w:t>
            </w:r>
          </w:p>
        </w:tc>
        <w:tc>
          <w:tcPr>
            <w:tcW w:w="3553" w:type="dxa"/>
            <w:gridSpan w:val="2"/>
            <w:noWrap/>
          </w:tcPr>
          <w:p w:rsidR="00562206" w:rsidRPr="00533B61" w:rsidRDefault="00562206" w:rsidP="00562206">
            <w:proofErr w:type="spellStart"/>
            <w:r w:rsidRPr="00533B61">
              <w:t>Vīrieši</w:t>
            </w:r>
            <w:proofErr w:type="spellEnd"/>
            <w:r w:rsidRPr="00533B61">
              <w:t xml:space="preserve">, </w:t>
            </w:r>
            <w:proofErr w:type="spellStart"/>
            <w:r w:rsidRPr="00533B61">
              <w:t>veterāni</w:t>
            </w:r>
            <w:proofErr w:type="spellEnd"/>
            <w:r w:rsidRPr="00533B61">
              <w:t xml:space="preserve"> - </w:t>
            </w:r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</w:tcPr>
          <w:p w:rsidR="00562206" w:rsidRPr="00533B61" w:rsidRDefault="00562206" w:rsidP="00562206">
            <w:r>
              <w:t>14:05</w:t>
            </w:r>
          </w:p>
        </w:tc>
        <w:tc>
          <w:tcPr>
            <w:tcW w:w="4252" w:type="dxa"/>
            <w:noWrap/>
          </w:tcPr>
          <w:p w:rsidR="00562206" w:rsidRPr="00533B61" w:rsidRDefault="00562206" w:rsidP="00562206">
            <w:r w:rsidRPr="00533B61">
              <w:t>1500m</w:t>
            </w:r>
          </w:p>
        </w:tc>
        <w:tc>
          <w:tcPr>
            <w:tcW w:w="3553" w:type="dxa"/>
            <w:gridSpan w:val="2"/>
            <w:noWrap/>
          </w:tcPr>
          <w:p w:rsidR="00562206" w:rsidRPr="00533B61" w:rsidRDefault="00562206" w:rsidP="00562206">
            <w:proofErr w:type="spellStart"/>
            <w:r w:rsidRPr="00533B61">
              <w:t>Sievietes</w:t>
            </w:r>
            <w:proofErr w:type="spellEnd"/>
            <w:r w:rsidRPr="00533B61">
              <w:t xml:space="preserve">, </w:t>
            </w:r>
            <w:proofErr w:type="spellStart"/>
            <w:r w:rsidRPr="00533B61">
              <w:t>Veterānes</w:t>
            </w:r>
            <w:proofErr w:type="spellEnd"/>
            <w:r w:rsidRPr="00533B61">
              <w:t xml:space="preserve"> - </w:t>
            </w:r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</w:tcPr>
          <w:p w:rsidR="00562206" w:rsidRPr="00533B61" w:rsidRDefault="00562206" w:rsidP="00562206">
            <w:r w:rsidRPr="00533B61">
              <w:t>14:</w:t>
            </w:r>
            <w:r>
              <w:t>15</w:t>
            </w:r>
          </w:p>
        </w:tc>
        <w:tc>
          <w:tcPr>
            <w:tcW w:w="4252" w:type="dxa"/>
            <w:noWrap/>
          </w:tcPr>
          <w:p w:rsidR="00562206" w:rsidRPr="00533B61" w:rsidRDefault="00562206" w:rsidP="00562206">
            <w:r w:rsidRPr="00533B61">
              <w:t>2000m</w:t>
            </w:r>
          </w:p>
        </w:tc>
        <w:tc>
          <w:tcPr>
            <w:tcW w:w="3553" w:type="dxa"/>
            <w:gridSpan w:val="2"/>
            <w:noWrap/>
          </w:tcPr>
          <w:p w:rsidR="00562206" w:rsidRPr="00533B61" w:rsidRDefault="00562206" w:rsidP="00562206">
            <w:r w:rsidRPr="00533B61">
              <w:t xml:space="preserve">U-16 un </w:t>
            </w:r>
            <w:proofErr w:type="spellStart"/>
            <w:r w:rsidRPr="00533B61">
              <w:t>jaunāki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jaunieši</w:t>
            </w:r>
            <w:proofErr w:type="spellEnd"/>
            <w:r w:rsidRPr="00533B61">
              <w:t xml:space="preserve">, </w:t>
            </w:r>
            <w:proofErr w:type="spellStart"/>
            <w:r w:rsidRPr="00533B61">
              <w:t>jaunietes</w:t>
            </w:r>
            <w:proofErr w:type="spellEnd"/>
          </w:p>
        </w:tc>
        <w:tc>
          <w:tcPr>
            <w:tcW w:w="222" w:type="dxa"/>
            <w:noWrap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/>
        </w:tc>
        <w:tc>
          <w:tcPr>
            <w:tcW w:w="4252" w:type="dxa"/>
            <w:noWrap/>
            <w:hideMark/>
          </w:tcPr>
          <w:p w:rsidR="00562206" w:rsidRPr="00533B61" w:rsidRDefault="00562206" w:rsidP="00562206"/>
        </w:tc>
        <w:tc>
          <w:tcPr>
            <w:tcW w:w="3331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9C1018">
        <w:trPr>
          <w:trHeight w:val="255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62206" w:rsidRPr="00533B61" w:rsidRDefault="00562206" w:rsidP="00562206"/>
        </w:tc>
        <w:tc>
          <w:tcPr>
            <w:tcW w:w="4252" w:type="dxa"/>
            <w:shd w:val="clear" w:color="auto" w:fill="D9D9D9" w:themeFill="background1" w:themeFillShade="D9"/>
            <w:noWrap/>
            <w:hideMark/>
          </w:tcPr>
          <w:p w:rsidR="00562206" w:rsidRPr="00533B61" w:rsidRDefault="00562206" w:rsidP="00562206">
            <w:pPr>
              <w:rPr>
                <w:b/>
                <w:bCs/>
              </w:rPr>
            </w:pPr>
            <w:proofErr w:type="spellStart"/>
            <w:r w:rsidRPr="00533B61">
              <w:rPr>
                <w:b/>
                <w:bCs/>
              </w:rPr>
              <w:t>Diska</w:t>
            </w:r>
            <w:proofErr w:type="spellEnd"/>
            <w:r w:rsidRPr="00533B61">
              <w:rPr>
                <w:b/>
                <w:bCs/>
              </w:rPr>
              <w:t xml:space="preserve"> </w:t>
            </w:r>
            <w:proofErr w:type="spellStart"/>
            <w:r w:rsidRPr="00533B61">
              <w:rPr>
                <w:b/>
                <w:bCs/>
              </w:rPr>
              <w:t>mešana</w:t>
            </w:r>
            <w:proofErr w:type="spellEnd"/>
          </w:p>
        </w:tc>
        <w:tc>
          <w:tcPr>
            <w:tcW w:w="3331" w:type="dxa"/>
            <w:shd w:val="clear" w:color="auto" w:fill="D9D9D9" w:themeFill="background1" w:themeFillShade="D9"/>
            <w:noWrap/>
            <w:hideMark/>
          </w:tcPr>
          <w:p w:rsidR="00562206" w:rsidRPr="00533B61" w:rsidRDefault="00562206" w:rsidP="00562206">
            <w:r w:rsidRPr="00533B61">
              <w:t xml:space="preserve">4 </w:t>
            </w:r>
            <w:proofErr w:type="spellStart"/>
            <w:r w:rsidRPr="00533B61">
              <w:t>mēģinājumi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09:30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Diska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mešana</w:t>
            </w:r>
            <w:proofErr w:type="spellEnd"/>
          </w:p>
        </w:tc>
        <w:tc>
          <w:tcPr>
            <w:tcW w:w="3553" w:type="dxa"/>
            <w:gridSpan w:val="2"/>
            <w:noWrap/>
            <w:hideMark/>
          </w:tcPr>
          <w:p w:rsidR="00562206" w:rsidRPr="00533B61" w:rsidRDefault="00562206" w:rsidP="00562206">
            <w:proofErr w:type="spellStart"/>
            <w:r w:rsidRPr="00533B61">
              <w:t>Veterānes</w:t>
            </w:r>
            <w:proofErr w:type="spellEnd"/>
            <w:r w:rsidRPr="00533B61">
              <w:t xml:space="preserve"> - </w:t>
            </w:r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10:00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Diska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mešana</w:t>
            </w:r>
            <w:proofErr w:type="spellEnd"/>
          </w:p>
        </w:tc>
        <w:tc>
          <w:tcPr>
            <w:tcW w:w="3331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Veterāni</w:t>
            </w:r>
            <w:proofErr w:type="spellEnd"/>
            <w:r w:rsidRPr="00533B61">
              <w:t xml:space="preserve"> - </w:t>
            </w:r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10:30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Diska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mešana</w:t>
            </w:r>
            <w:proofErr w:type="spellEnd"/>
          </w:p>
        </w:tc>
        <w:tc>
          <w:tcPr>
            <w:tcW w:w="3775" w:type="dxa"/>
            <w:gridSpan w:val="3"/>
            <w:noWrap/>
            <w:hideMark/>
          </w:tcPr>
          <w:p w:rsidR="00562206" w:rsidRPr="00533B61" w:rsidRDefault="00562206" w:rsidP="00562206">
            <w:r w:rsidRPr="00533B61">
              <w:t xml:space="preserve">U-16 un </w:t>
            </w:r>
            <w:proofErr w:type="spellStart"/>
            <w:r w:rsidRPr="00533B61">
              <w:t>jaunākas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jaunietes</w:t>
            </w:r>
            <w:proofErr w:type="spellEnd"/>
            <w:r w:rsidRPr="00533B61">
              <w:t xml:space="preserve">, </w:t>
            </w:r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11:00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Diska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mešana</w:t>
            </w:r>
            <w:proofErr w:type="spellEnd"/>
          </w:p>
        </w:tc>
        <w:tc>
          <w:tcPr>
            <w:tcW w:w="3775" w:type="dxa"/>
            <w:gridSpan w:val="3"/>
            <w:noWrap/>
            <w:hideMark/>
          </w:tcPr>
          <w:p w:rsidR="00562206" w:rsidRPr="00533B61" w:rsidRDefault="00562206" w:rsidP="00562206">
            <w:r w:rsidRPr="00533B61">
              <w:t xml:space="preserve">U-16 un </w:t>
            </w:r>
            <w:proofErr w:type="spellStart"/>
            <w:r w:rsidRPr="00533B61">
              <w:t>jaunāki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jaunieši</w:t>
            </w:r>
            <w:proofErr w:type="spellEnd"/>
            <w:r w:rsidRPr="00533B61">
              <w:t xml:space="preserve">, </w:t>
            </w:r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9C1018">
        <w:trPr>
          <w:trHeight w:val="255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62206" w:rsidRPr="00533B61" w:rsidRDefault="00562206" w:rsidP="00562206"/>
        </w:tc>
        <w:tc>
          <w:tcPr>
            <w:tcW w:w="4252" w:type="dxa"/>
            <w:shd w:val="clear" w:color="auto" w:fill="D9D9D9" w:themeFill="background1" w:themeFillShade="D9"/>
            <w:noWrap/>
            <w:hideMark/>
          </w:tcPr>
          <w:p w:rsidR="00562206" w:rsidRPr="00533B61" w:rsidRDefault="00562206" w:rsidP="00562206">
            <w:pPr>
              <w:rPr>
                <w:b/>
                <w:bCs/>
              </w:rPr>
            </w:pPr>
            <w:r w:rsidRPr="00533B61">
              <w:rPr>
                <w:b/>
                <w:bCs/>
              </w:rPr>
              <w:t xml:space="preserve">Lodes </w:t>
            </w:r>
            <w:proofErr w:type="spellStart"/>
            <w:r w:rsidRPr="00533B61">
              <w:rPr>
                <w:b/>
                <w:bCs/>
              </w:rPr>
              <w:t>grūšana</w:t>
            </w:r>
            <w:proofErr w:type="spellEnd"/>
          </w:p>
        </w:tc>
        <w:tc>
          <w:tcPr>
            <w:tcW w:w="3331" w:type="dxa"/>
            <w:shd w:val="clear" w:color="auto" w:fill="D9D9D9" w:themeFill="background1" w:themeFillShade="D9"/>
            <w:noWrap/>
            <w:hideMark/>
          </w:tcPr>
          <w:p w:rsidR="00562206" w:rsidRPr="00884C3C" w:rsidRDefault="00562206" w:rsidP="00562206">
            <w:pPr>
              <w:rPr>
                <w:highlight w:val="lightGray"/>
              </w:rPr>
            </w:pPr>
            <w:r w:rsidRPr="00884C3C">
              <w:rPr>
                <w:highlight w:val="lightGray"/>
              </w:rPr>
              <w:t xml:space="preserve">4 </w:t>
            </w:r>
            <w:proofErr w:type="spellStart"/>
            <w:r w:rsidRPr="00884C3C">
              <w:rPr>
                <w:highlight w:val="lightGray"/>
              </w:rPr>
              <w:t>mēģinājumi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10:00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r w:rsidRPr="00533B61">
              <w:t xml:space="preserve">Lodes </w:t>
            </w:r>
            <w:proofErr w:type="spellStart"/>
            <w:r w:rsidRPr="00533B61">
              <w:t>grūšana</w:t>
            </w:r>
            <w:proofErr w:type="spellEnd"/>
          </w:p>
        </w:tc>
        <w:tc>
          <w:tcPr>
            <w:tcW w:w="3775" w:type="dxa"/>
            <w:gridSpan w:val="3"/>
            <w:noWrap/>
            <w:hideMark/>
          </w:tcPr>
          <w:p w:rsidR="00562206" w:rsidRPr="00533B61" w:rsidRDefault="00562206" w:rsidP="00562206">
            <w:r w:rsidRPr="00533B61">
              <w:t xml:space="preserve">U-16 un </w:t>
            </w:r>
            <w:proofErr w:type="spellStart"/>
            <w:r w:rsidRPr="00533B61">
              <w:t>jaunākas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jaunietes</w:t>
            </w:r>
            <w:proofErr w:type="spellEnd"/>
            <w:r w:rsidRPr="00533B61">
              <w:t xml:space="preserve">, </w:t>
            </w:r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10:40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r w:rsidRPr="00533B61">
              <w:t xml:space="preserve">Lodes </w:t>
            </w:r>
            <w:proofErr w:type="spellStart"/>
            <w:r w:rsidRPr="00533B61">
              <w:t>grūšana</w:t>
            </w:r>
            <w:proofErr w:type="spellEnd"/>
          </w:p>
        </w:tc>
        <w:tc>
          <w:tcPr>
            <w:tcW w:w="3553" w:type="dxa"/>
            <w:gridSpan w:val="2"/>
            <w:noWrap/>
            <w:hideMark/>
          </w:tcPr>
          <w:p w:rsidR="00562206" w:rsidRPr="00533B61" w:rsidRDefault="00562206" w:rsidP="00562206">
            <w:proofErr w:type="spellStart"/>
            <w:r w:rsidRPr="00533B61">
              <w:t>Veterānes</w:t>
            </w:r>
            <w:proofErr w:type="spellEnd"/>
            <w:r w:rsidRPr="00533B61">
              <w:t xml:space="preserve"> - </w:t>
            </w:r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11:20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r w:rsidRPr="00533B61">
              <w:t xml:space="preserve">Lodes </w:t>
            </w:r>
            <w:proofErr w:type="spellStart"/>
            <w:r w:rsidRPr="00533B61">
              <w:t>grūšana</w:t>
            </w:r>
            <w:proofErr w:type="spellEnd"/>
          </w:p>
        </w:tc>
        <w:tc>
          <w:tcPr>
            <w:tcW w:w="3331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Veterāni</w:t>
            </w:r>
            <w:proofErr w:type="spellEnd"/>
            <w:r w:rsidRPr="00533B61">
              <w:t xml:space="preserve"> - </w:t>
            </w:r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12:00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r w:rsidRPr="00533B61">
              <w:t xml:space="preserve">Lodes </w:t>
            </w:r>
            <w:proofErr w:type="spellStart"/>
            <w:r w:rsidRPr="00533B61">
              <w:t>grūšana</w:t>
            </w:r>
            <w:proofErr w:type="spellEnd"/>
          </w:p>
        </w:tc>
        <w:tc>
          <w:tcPr>
            <w:tcW w:w="3553" w:type="dxa"/>
            <w:gridSpan w:val="2"/>
            <w:noWrap/>
            <w:hideMark/>
          </w:tcPr>
          <w:p w:rsidR="00562206" w:rsidRPr="00533B61" w:rsidRDefault="00562206" w:rsidP="00562206">
            <w:r w:rsidRPr="00533B61">
              <w:t xml:space="preserve">U-16 un </w:t>
            </w:r>
            <w:proofErr w:type="spellStart"/>
            <w:r w:rsidRPr="00533B61">
              <w:t>jaunāki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12:30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r w:rsidRPr="00533B61">
              <w:t xml:space="preserve">Lodes </w:t>
            </w:r>
            <w:proofErr w:type="spellStart"/>
            <w:r w:rsidRPr="00533B61">
              <w:t>grūšana</w:t>
            </w:r>
            <w:proofErr w:type="spellEnd"/>
          </w:p>
        </w:tc>
        <w:tc>
          <w:tcPr>
            <w:tcW w:w="3331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9C1018">
        <w:trPr>
          <w:trHeight w:val="255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62206" w:rsidRPr="00533B61" w:rsidRDefault="00562206" w:rsidP="00562206"/>
        </w:tc>
        <w:tc>
          <w:tcPr>
            <w:tcW w:w="4252" w:type="dxa"/>
            <w:shd w:val="clear" w:color="auto" w:fill="D9D9D9" w:themeFill="background1" w:themeFillShade="D9"/>
            <w:noWrap/>
            <w:hideMark/>
          </w:tcPr>
          <w:p w:rsidR="00562206" w:rsidRPr="00533B61" w:rsidRDefault="00562206" w:rsidP="00562206">
            <w:pPr>
              <w:rPr>
                <w:b/>
                <w:bCs/>
              </w:rPr>
            </w:pPr>
            <w:proofErr w:type="spellStart"/>
            <w:r w:rsidRPr="00533B61">
              <w:rPr>
                <w:b/>
                <w:bCs/>
              </w:rPr>
              <w:t>Sķēpa</w:t>
            </w:r>
            <w:proofErr w:type="spellEnd"/>
            <w:r w:rsidRPr="00533B61">
              <w:rPr>
                <w:b/>
                <w:bCs/>
              </w:rPr>
              <w:t xml:space="preserve"> </w:t>
            </w:r>
            <w:proofErr w:type="spellStart"/>
            <w:r w:rsidRPr="00533B61">
              <w:rPr>
                <w:b/>
                <w:bCs/>
              </w:rPr>
              <w:t>mešana</w:t>
            </w:r>
            <w:proofErr w:type="spellEnd"/>
          </w:p>
        </w:tc>
        <w:tc>
          <w:tcPr>
            <w:tcW w:w="3331" w:type="dxa"/>
            <w:shd w:val="clear" w:color="auto" w:fill="D9D9D9" w:themeFill="background1" w:themeFillShade="D9"/>
            <w:noWrap/>
            <w:hideMark/>
          </w:tcPr>
          <w:p w:rsidR="00562206" w:rsidRPr="00533B61" w:rsidRDefault="00562206" w:rsidP="00562206">
            <w:r w:rsidRPr="00533B61">
              <w:t xml:space="preserve">4 </w:t>
            </w:r>
            <w:proofErr w:type="spellStart"/>
            <w:r w:rsidRPr="00533B61">
              <w:t>mēģinājumi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11:30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Sķēpa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mešana</w:t>
            </w:r>
            <w:proofErr w:type="spellEnd"/>
          </w:p>
        </w:tc>
        <w:tc>
          <w:tcPr>
            <w:tcW w:w="3331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Veterāni</w:t>
            </w:r>
            <w:proofErr w:type="spellEnd"/>
            <w:r w:rsidRPr="00533B61">
              <w:t xml:space="preserve"> - </w:t>
            </w:r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>
              <w:t>12:2</w:t>
            </w:r>
            <w:r w:rsidRPr="00533B61">
              <w:t>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Sķēpa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mešana</w:t>
            </w:r>
            <w:proofErr w:type="spellEnd"/>
          </w:p>
        </w:tc>
        <w:tc>
          <w:tcPr>
            <w:tcW w:w="3331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12:30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Sķēpa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mešana</w:t>
            </w:r>
            <w:proofErr w:type="spellEnd"/>
          </w:p>
        </w:tc>
        <w:tc>
          <w:tcPr>
            <w:tcW w:w="3553" w:type="dxa"/>
            <w:gridSpan w:val="2"/>
            <w:noWrap/>
            <w:hideMark/>
          </w:tcPr>
          <w:p w:rsidR="00562206" w:rsidRPr="00533B61" w:rsidRDefault="00562206" w:rsidP="00562206">
            <w:proofErr w:type="spellStart"/>
            <w:r w:rsidRPr="00533B61">
              <w:t>Veterānes</w:t>
            </w:r>
            <w:proofErr w:type="spellEnd"/>
            <w:r w:rsidRPr="00533B61">
              <w:t xml:space="preserve"> - </w:t>
            </w:r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>
              <w:t>13:1</w:t>
            </w:r>
            <w:r w:rsidRPr="00533B61">
              <w:t>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Sķēpa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mešana</w:t>
            </w:r>
            <w:proofErr w:type="spellEnd"/>
          </w:p>
        </w:tc>
        <w:tc>
          <w:tcPr>
            <w:tcW w:w="3775" w:type="dxa"/>
            <w:gridSpan w:val="3"/>
            <w:noWrap/>
            <w:hideMark/>
          </w:tcPr>
          <w:p w:rsidR="00562206" w:rsidRPr="00533B61" w:rsidRDefault="00562206" w:rsidP="00562206">
            <w:r w:rsidRPr="00533B61">
              <w:t xml:space="preserve">U-16 un </w:t>
            </w:r>
            <w:proofErr w:type="spellStart"/>
            <w:r w:rsidRPr="00533B61">
              <w:t>jaunākas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jaunietes</w:t>
            </w:r>
            <w:proofErr w:type="spellEnd"/>
            <w:r w:rsidRPr="00533B61">
              <w:t xml:space="preserve">, </w:t>
            </w:r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13:50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Sķēpa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mešana</w:t>
            </w:r>
            <w:proofErr w:type="spellEnd"/>
          </w:p>
        </w:tc>
        <w:tc>
          <w:tcPr>
            <w:tcW w:w="3553" w:type="dxa"/>
            <w:gridSpan w:val="2"/>
            <w:noWrap/>
            <w:hideMark/>
          </w:tcPr>
          <w:p w:rsidR="00562206" w:rsidRPr="00533B61" w:rsidRDefault="00562206" w:rsidP="00562206">
            <w:r w:rsidRPr="00533B61">
              <w:t xml:space="preserve">U-16 un </w:t>
            </w:r>
            <w:proofErr w:type="spellStart"/>
            <w:r w:rsidRPr="00533B61">
              <w:t>jaunāki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9C1018">
        <w:trPr>
          <w:trHeight w:val="255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62206" w:rsidRPr="00533B61" w:rsidRDefault="00562206" w:rsidP="00562206"/>
        </w:tc>
        <w:tc>
          <w:tcPr>
            <w:tcW w:w="4252" w:type="dxa"/>
            <w:shd w:val="clear" w:color="auto" w:fill="D9D9D9" w:themeFill="background1" w:themeFillShade="D9"/>
            <w:noWrap/>
            <w:hideMark/>
          </w:tcPr>
          <w:p w:rsidR="00562206" w:rsidRPr="00533B61" w:rsidRDefault="00562206" w:rsidP="00562206">
            <w:pPr>
              <w:rPr>
                <w:b/>
                <w:bCs/>
              </w:rPr>
            </w:pPr>
            <w:proofErr w:type="spellStart"/>
            <w:r w:rsidRPr="00533B61">
              <w:rPr>
                <w:b/>
                <w:bCs/>
              </w:rPr>
              <w:t>Tāllēkšana</w:t>
            </w:r>
            <w:proofErr w:type="spellEnd"/>
          </w:p>
        </w:tc>
        <w:tc>
          <w:tcPr>
            <w:tcW w:w="3331" w:type="dxa"/>
            <w:shd w:val="clear" w:color="auto" w:fill="D9D9D9" w:themeFill="background1" w:themeFillShade="D9"/>
            <w:noWrap/>
            <w:hideMark/>
          </w:tcPr>
          <w:p w:rsidR="00562206" w:rsidRPr="00533B61" w:rsidRDefault="00562206" w:rsidP="00562206">
            <w:r w:rsidRPr="00533B61">
              <w:t xml:space="preserve">4 </w:t>
            </w:r>
            <w:proofErr w:type="spellStart"/>
            <w:r w:rsidRPr="00533B61">
              <w:t>mēģinājumi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10:00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Tāllēkšana</w:t>
            </w:r>
            <w:proofErr w:type="spellEnd"/>
          </w:p>
        </w:tc>
        <w:tc>
          <w:tcPr>
            <w:tcW w:w="3331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10:20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Tāllēkšana</w:t>
            </w:r>
            <w:proofErr w:type="spellEnd"/>
          </w:p>
        </w:tc>
        <w:tc>
          <w:tcPr>
            <w:tcW w:w="3331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10:40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Tāllēkšana</w:t>
            </w:r>
            <w:proofErr w:type="spellEnd"/>
          </w:p>
        </w:tc>
        <w:tc>
          <w:tcPr>
            <w:tcW w:w="3553" w:type="dxa"/>
            <w:gridSpan w:val="2"/>
            <w:noWrap/>
            <w:hideMark/>
          </w:tcPr>
          <w:p w:rsidR="00562206" w:rsidRPr="00533B61" w:rsidRDefault="00562206" w:rsidP="00562206">
            <w:r w:rsidRPr="00533B61">
              <w:t xml:space="preserve">U-16 un </w:t>
            </w:r>
            <w:proofErr w:type="spellStart"/>
            <w:r w:rsidRPr="00533B61">
              <w:t>jaunākas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11:40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Tāllēkšana</w:t>
            </w:r>
            <w:proofErr w:type="spellEnd"/>
          </w:p>
        </w:tc>
        <w:tc>
          <w:tcPr>
            <w:tcW w:w="3553" w:type="dxa"/>
            <w:gridSpan w:val="2"/>
            <w:noWrap/>
            <w:hideMark/>
          </w:tcPr>
          <w:p w:rsidR="00562206" w:rsidRPr="00533B61" w:rsidRDefault="00562206" w:rsidP="00562206">
            <w:proofErr w:type="spellStart"/>
            <w:r w:rsidRPr="00533B61">
              <w:t>Veterānes</w:t>
            </w:r>
            <w:proofErr w:type="spellEnd"/>
            <w:r w:rsidRPr="00533B61">
              <w:t xml:space="preserve"> - </w:t>
            </w:r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12:00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Tāllēkšana</w:t>
            </w:r>
            <w:proofErr w:type="spellEnd"/>
          </w:p>
        </w:tc>
        <w:tc>
          <w:tcPr>
            <w:tcW w:w="3553" w:type="dxa"/>
            <w:gridSpan w:val="2"/>
            <w:noWrap/>
            <w:hideMark/>
          </w:tcPr>
          <w:p w:rsidR="00562206" w:rsidRPr="00533B61" w:rsidRDefault="00562206" w:rsidP="00562206">
            <w:r w:rsidRPr="00533B61">
              <w:t xml:space="preserve">U-16 un </w:t>
            </w:r>
            <w:proofErr w:type="spellStart"/>
            <w:r w:rsidRPr="00533B61">
              <w:t>jaunāki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12:40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Tāllēkšana</w:t>
            </w:r>
            <w:proofErr w:type="spellEnd"/>
          </w:p>
        </w:tc>
        <w:tc>
          <w:tcPr>
            <w:tcW w:w="3331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Veterāni</w:t>
            </w:r>
            <w:proofErr w:type="spellEnd"/>
            <w:r w:rsidRPr="00533B61">
              <w:t xml:space="preserve"> - </w:t>
            </w:r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9C1018">
        <w:trPr>
          <w:trHeight w:val="255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562206" w:rsidRPr="00533B61" w:rsidRDefault="00562206" w:rsidP="00562206"/>
        </w:tc>
        <w:tc>
          <w:tcPr>
            <w:tcW w:w="4252" w:type="dxa"/>
            <w:shd w:val="clear" w:color="auto" w:fill="D9D9D9" w:themeFill="background1" w:themeFillShade="D9"/>
            <w:noWrap/>
            <w:hideMark/>
          </w:tcPr>
          <w:p w:rsidR="00562206" w:rsidRPr="00533B61" w:rsidRDefault="00562206" w:rsidP="00562206">
            <w:pPr>
              <w:rPr>
                <w:b/>
                <w:bCs/>
              </w:rPr>
            </w:pPr>
            <w:proofErr w:type="spellStart"/>
            <w:r w:rsidRPr="00533B61">
              <w:rPr>
                <w:b/>
                <w:bCs/>
              </w:rPr>
              <w:t>Augstlēkšana</w:t>
            </w:r>
            <w:proofErr w:type="spellEnd"/>
          </w:p>
        </w:tc>
        <w:tc>
          <w:tcPr>
            <w:tcW w:w="3331" w:type="dxa"/>
            <w:shd w:val="clear" w:color="auto" w:fill="D9D9D9" w:themeFill="background1" w:themeFillShade="D9"/>
            <w:noWrap/>
            <w:hideMark/>
          </w:tcPr>
          <w:p w:rsidR="00562206" w:rsidRPr="00533B61" w:rsidRDefault="00562206" w:rsidP="00562206">
            <w:pPr>
              <w:rPr>
                <w:b/>
                <w:bCs/>
              </w:rPr>
            </w:pPr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10:50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Augstlēkšana</w:t>
            </w:r>
            <w:proofErr w:type="spellEnd"/>
          </w:p>
        </w:tc>
        <w:tc>
          <w:tcPr>
            <w:tcW w:w="3553" w:type="dxa"/>
            <w:gridSpan w:val="2"/>
            <w:noWrap/>
            <w:hideMark/>
          </w:tcPr>
          <w:p w:rsidR="00562206" w:rsidRPr="00533B61" w:rsidRDefault="00562206" w:rsidP="00562206">
            <w:proofErr w:type="spellStart"/>
            <w:r w:rsidRPr="00533B61">
              <w:t>Vīrieši</w:t>
            </w:r>
            <w:proofErr w:type="spellEnd"/>
            <w:r w:rsidRPr="00533B61">
              <w:t xml:space="preserve">, </w:t>
            </w:r>
            <w:proofErr w:type="spellStart"/>
            <w:r w:rsidRPr="00533B61">
              <w:t>veterāni</w:t>
            </w:r>
            <w:proofErr w:type="spellEnd"/>
            <w:r w:rsidRPr="00533B61">
              <w:t xml:space="preserve"> - </w:t>
            </w:r>
            <w:proofErr w:type="spellStart"/>
            <w:r w:rsidRPr="00533B61">
              <w:t>vīrieši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  <w:hideMark/>
          </w:tcPr>
          <w:p w:rsidR="00562206" w:rsidRPr="00533B61" w:rsidRDefault="00562206" w:rsidP="00562206">
            <w:r w:rsidRPr="00533B61">
              <w:t>11:30</w:t>
            </w:r>
          </w:p>
        </w:tc>
        <w:tc>
          <w:tcPr>
            <w:tcW w:w="4252" w:type="dxa"/>
            <w:noWrap/>
            <w:hideMark/>
          </w:tcPr>
          <w:p w:rsidR="00562206" w:rsidRPr="00533B61" w:rsidRDefault="00562206" w:rsidP="00562206">
            <w:proofErr w:type="spellStart"/>
            <w:r w:rsidRPr="00533B61">
              <w:t>Augstlēkšana</w:t>
            </w:r>
            <w:proofErr w:type="spellEnd"/>
          </w:p>
        </w:tc>
        <w:tc>
          <w:tcPr>
            <w:tcW w:w="3553" w:type="dxa"/>
            <w:gridSpan w:val="2"/>
            <w:noWrap/>
            <w:hideMark/>
          </w:tcPr>
          <w:p w:rsidR="00562206" w:rsidRPr="00533B61" w:rsidRDefault="00562206" w:rsidP="00562206">
            <w:proofErr w:type="spellStart"/>
            <w:r w:rsidRPr="00533B61">
              <w:t>Veterānes</w:t>
            </w:r>
            <w:proofErr w:type="spellEnd"/>
            <w:r w:rsidRPr="00533B61">
              <w:t xml:space="preserve"> </w:t>
            </w:r>
            <w:r>
              <w:t>–</w:t>
            </w:r>
            <w:r w:rsidRPr="00533B61">
              <w:t xml:space="preserve"> </w:t>
            </w:r>
            <w:proofErr w:type="spellStart"/>
            <w:r w:rsidRPr="00533B61">
              <w:t>sievietes</w:t>
            </w:r>
            <w:proofErr w:type="spellEnd"/>
            <w:r>
              <w:t>,</w:t>
            </w:r>
            <w:r w:rsidRPr="00533B61">
              <w:t xml:space="preserve"> </w:t>
            </w:r>
            <w:proofErr w:type="spellStart"/>
            <w:r w:rsidRPr="00533B61">
              <w:t>Sievietes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</w:tcPr>
          <w:p w:rsidR="00562206" w:rsidRPr="00533B61" w:rsidRDefault="00562206" w:rsidP="00562206">
            <w:r>
              <w:t>12:2</w:t>
            </w:r>
            <w:r w:rsidRPr="00533B61">
              <w:t>0</w:t>
            </w:r>
          </w:p>
        </w:tc>
        <w:tc>
          <w:tcPr>
            <w:tcW w:w="4252" w:type="dxa"/>
            <w:noWrap/>
          </w:tcPr>
          <w:p w:rsidR="00562206" w:rsidRPr="00533B61" w:rsidRDefault="00562206" w:rsidP="00562206">
            <w:proofErr w:type="spellStart"/>
            <w:r w:rsidRPr="00533B61">
              <w:t>Augstlēkšana</w:t>
            </w:r>
            <w:proofErr w:type="spellEnd"/>
          </w:p>
        </w:tc>
        <w:tc>
          <w:tcPr>
            <w:tcW w:w="3331" w:type="dxa"/>
            <w:noWrap/>
            <w:hideMark/>
          </w:tcPr>
          <w:p w:rsidR="00562206" w:rsidRPr="00533B61" w:rsidRDefault="00562206" w:rsidP="00562206">
            <w:r w:rsidRPr="00533B61">
              <w:t xml:space="preserve">U-16 un </w:t>
            </w:r>
            <w:proofErr w:type="spellStart"/>
            <w:r w:rsidRPr="00533B61">
              <w:t>jaunāki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jaunieši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  <w:tr w:rsidR="00562206" w:rsidRPr="00533B61" w:rsidTr="00562206">
        <w:trPr>
          <w:trHeight w:val="255"/>
        </w:trPr>
        <w:tc>
          <w:tcPr>
            <w:tcW w:w="960" w:type="dxa"/>
            <w:noWrap/>
          </w:tcPr>
          <w:p w:rsidR="00562206" w:rsidRPr="00533B61" w:rsidRDefault="00562206" w:rsidP="00562206">
            <w:r>
              <w:t>13:2</w:t>
            </w:r>
            <w:r w:rsidRPr="00533B61">
              <w:t>0</w:t>
            </w:r>
          </w:p>
        </w:tc>
        <w:tc>
          <w:tcPr>
            <w:tcW w:w="4252" w:type="dxa"/>
            <w:noWrap/>
          </w:tcPr>
          <w:p w:rsidR="00562206" w:rsidRPr="00533B61" w:rsidRDefault="00562206" w:rsidP="00562206">
            <w:proofErr w:type="spellStart"/>
            <w:r w:rsidRPr="00533B61">
              <w:t>Augstlēkšana</w:t>
            </w:r>
            <w:proofErr w:type="spellEnd"/>
          </w:p>
        </w:tc>
        <w:tc>
          <w:tcPr>
            <w:tcW w:w="3553" w:type="dxa"/>
            <w:gridSpan w:val="2"/>
            <w:noWrap/>
          </w:tcPr>
          <w:p w:rsidR="00562206" w:rsidRPr="00533B61" w:rsidRDefault="00562206" w:rsidP="00562206">
            <w:r w:rsidRPr="00533B61">
              <w:t xml:space="preserve">U-16 un </w:t>
            </w:r>
            <w:proofErr w:type="spellStart"/>
            <w:r w:rsidRPr="00533B61">
              <w:t>jaunākas</w:t>
            </w:r>
            <w:proofErr w:type="spellEnd"/>
            <w:r w:rsidRPr="00533B61">
              <w:t xml:space="preserve"> </w:t>
            </w:r>
            <w:proofErr w:type="spellStart"/>
            <w:r w:rsidRPr="00533B61">
              <w:t>jaunietes</w:t>
            </w:r>
            <w:proofErr w:type="spellEnd"/>
          </w:p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  <w:tc>
          <w:tcPr>
            <w:tcW w:w="222" w:type="dxa"/>
            <w:noWrap/>
            <w:hideMark/>
          </w:tcPr>
          <w:p w:rsidR="00562206" w:rsidRPr="00533B61" w:rsidRDefault="00562206" w:rsidP="00562206"/>
        </w:tc>
      </w:tr>
    </w:tbl>
    <w:p w:rsidR="00956544" w:rsidRDefault="00956544"/>
    <w:sectPr w:rsidR="00956544" w:rsidSect="00533B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61"/>
    <w:rsid w:val="000C1D17"/>
    <w:rsid w:val="001C1929"/>
    <w:rsid w:val="00533B61"/>
    <w:rsid w:val="00562206"/>
    <w:rsid w:val="0062422D"/>
    <w:rsid w:val="00884C3C"/>
    <w:rsid w:val="00956544"/>
    <w:rsid w:val="009C1018"/>
    <w:rsid w:val="00CB6A6F"/>
    <w:rsid w:val="00E8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6D5B"/>
  <w15:chartTrackingRefBased/>
  <w15:docId w15:val="{E86F64BA-5B85-4D46-BF97-1583FA10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3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84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84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1E8D9EF1</Template>
  <TotalTime>0</TotalTime>
  <Pages>2</Pages>
  <Words>1377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Mārīte Vilcāne</cp:lastModifiedBy>
  <cp:revision>2</cp:revision>
  <cp:lastPrinted>2023-06-21T11:03:00Z</cp:lastPrinted>
  <dcterms:created xsi:type="dcterms:W3CDTF">2023-06-21T11:36:00Z</dcterms:created>
  <dcterms:modified xsi:type="dcterms:W3CDTF">2023-06-21T11:36:00Z</dcterms:modified>
</cp:coreProperties>
</file>